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Blank"/>
        <w:tblW w:w="10009" w:type="dxa"/>
        <w:tblLook w:val="04A0" w:firstRow="1" w:lastRow="0" w:firstColumn="1" w:lastColumn="0" w:noHBand="0" w:noVBand="1"/>
        <w:tblDescription w:val="#LayoutTable"/>
      </w:tblPr>
      <w:tblGrid>
        <w:gridCol w:w="7657"/>
        <w:gridCol w:w="2352"/>
      </w:tblGrid>
      <w:tr w:rsidR="00F873BE" w:rsidRPr="0081136C" w14:paraId="64A9EA12" w14:textId="77777777" w:rsidTr="0047599C">
        <w:trPr>
          <w:trHeight w:hRule="exact" w:val="1701"/>
        </w:trPr>
        <w:tc>
          <w:tcPr>
            <w:tcW w:w="7657" w:type="dxa"/>
          </w:tcPr>
          <w:p w14:paraId="41D9560E" w14:textId="3A3CE491" w:rsidR="00F873BE" w:rsidRPr="00E262EA" w:rsidRDefault="00D9171C" w:rsidP="00D814BF">
            <w:pPr>
              <w:pStyle w:val="Overskrift1"/>
              <w:rPr>
                <w:lang w:val="nb-NO"/>
              </w:rPr>
            </w:pPr>
            <w:r w:rsidRPr="00F87A11">
              <w:rPr>
                <w:lang w:val="nb-NO"/>
              </w:rPr>
              <w:t>Bilag 4</w:t>
            </w:r>
            <w:r w:rsidR="00FD368E">
              <w:rPr>
                <w:lang w:val="nb-NO"/>
              </w:rPr>
              <w:t>a</w:t>
            </w:r>
            <w:r w:rsidRPr="00F87A11">
              <w:rPr>
                <w:lang w:val="nb-NO"/>
              </w:rPr>
              <w:t xml:space="preserve"> </w:t>
            </w:r>
            <w:r w:rsidR="000D6348" w:rsidRPr="00F87A11">
              <w:rPr>
                <w:lang w:val="nb-NO"/>
              </w:rPr>
              <w:t>–</w:t>
            </w:r>
            <w:r w:rsidRPr="00F87A11">
              <w:rPr>
                <w:lang w:val="nb-NO"/>
              </w:rPr>
              <w:t xml:space="preserve"> </w:t>
            </w:r>
            <w:r w:rsidR="000D6348" w:rsidRPr="00F87A11">
              <w:rPr>
                <w:lang w:val="nb-NO"/>
              </w:rPr>
              <w:t xml:space="preserve">Information </w:t>
            </w:r>
            <w:r w:rsidR="0091729B" w:rsidRPr="00F87A11">
              <w:rPr>
                <w:lang w:val="nb-NO"/>
              </w:rPr>
              <w:t>om selvbetjenings</w:t>
            </w:r>
            <w:r w:rsidR="00271B2C">
              <w:rPr>
                <w:lang w:val="nb-NO"/>
              </w:rPr>
              <w:t>-</w:t>
            </w:r>
            <w:r w:rsidR="0091729B" w:rsidRPr="00F87A11">
              <w:rPr>
                <w:lang w:val="nb-NO"/>
              </w:rPr>
              <w:t xml:space="preserve">løsning </w:t>
            </w:r>
            <w:r w:rsidR="000D6348" w:rsidRPr="00F87A11">
              <w:rPr>
                <w:lang w:val="nb-NO"/>
              </w:rPr>
              <w:t>til registrering i EU’s katalogtjenest</w:t>
            </w:r>
            <w:r w:rsidR="00722960" w:rsidRPr="00F87A11">
              <w:rPr>
                <w:lang w:val="nb-NO"/>
              </w:rPr>
              <w:t>e</w:t>
            </w:r>
            <w:r w:rsidR="001A3D82">
              <w:rPr>
                <w:lang w:val="nb-NO"/>
              </w:rPr>
              <w:t>, Com</w:t>
            </w:r>
            <w:r w:rsidR="00271B2C">
              <w:rPr>
                <w:lang w:val="nb-NO"/>
              </w:rPr>
              <w:t>m</w:t>
            </w:r>
            <w:r w:rsidR="001A3D82">
              <w:rPr>
                <w:lang w:val="nb-NO"/>
              </w:rPr>
              <w:t>on Services</w:t>
            </w:r>
            <w:r w:rsidR="00722960" w:rsidRPr="00F87A11">
              <w:rPr>
                <w:lang w:val="nb-NO"/>
              </w:rPr>
              <w:t xml:space="preserve"> </w:t>
            </w:r>
            <w:r w:rsidR="00271B2C">
              <w:rPr>
                <w:lang w:val="nb-NO"/>
              </w:rPr>
              <w:t>som anmoder</w:t>
            </w:r>
          </w:p>
        </w:tc>
        <w:tc>
          <w:tcPr>
            <w:tcW w:w="2352" w:type="dxa"/>
          </w:tcPr>
          <w:p w14:paraId="771D6341" w14:textId="214F5329" w:rsidR="0081136C" w:rsidRPr="0081136C" w:rsidRDefault="00D9171C" w:rsidP="0081136C">
            <w:pPr>
              <w:pStyle w:val="Template-Address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Senest opdateret </w:t>
            </w:r>
            <w:r w:rsidR="00B07551">
              <w:rPr>
                <w:rFonts w:asciiTheme="minorHAnsi" w:hAnsiTheme="minorHAnsi"/>
              </w:rPr>
              <w:t>19</w:t>
            </w:r>
            <w:r>
              <w:rPr>
                <w:rFonts w:asciiTheme="minorHAnsi" w:hAnsiTheme="minorHAnsi"/>
              </w:rPr>
              <w:t>.</w:t>
            </w:r>
            <w:r w:rsidR="008D1D72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>.202</w:t>
            </w:r>
            <w:r w:rsidR="008D1D72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br/>
              <w:t xml:space="preserve">Version </w:t>
            </w:r>
            <w:r w:rsidR="00B07551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B07551">
              <w:rPr>
                <w:rFonts w:asciiTheme="minorHAnsi" w:hAnsiTheme="minorHAnsi"/>
              </w:rPr>
              <w:t>0</w:t>
            </w:r>
          </w:p>
          <w:p w14:paraId="3D75A0E3" w14:textId="023BB9CD" w:rsidR="00F873BE" w:rsidRPr="0081136C" w:rsidRDefault="00F873BE" w:rsidP="00F873BE">
            <w:pPr>
              <w:pStyle w:val="Template-Address"/>
              <w:rPr>
                <w:rFonts w:asciiTheme="minorHAnsi" w:hAnsiTheme="minorHAnsi"/>
              </w:rPr>
            </w:pPr>
          </w:p>
        </w:tc>
      </w:tr>
    </w:tbl>
    <w:p w14:paraId="0E3C9CAF" w14:textId="77777777" w:rsidR="00961801" w:rsidRDefault="0081136C" w:rsidP="00F87A11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Formålet </w:t>
      </w:r>
      <w:r w:rsidR="00722960">
        <w:rPr>
          <w:rFonts w:asciiTheme="minorHAnsi" w:hAnsiTheme="minorHAnsi"/>
        </w:rPr>
        <w:t xml:space="preserve">med dette bilag er </w:t>
      </w:r>
      <w:r w:rsidRPr="0081136C">
        <w:rPr>
          <w:rFonts w:asciiTheme="minorHAnsi" w:hAnsiTheme="minorHAnsi"/>
        </w:rPr>
        <w:t xml:space="preserve">at indsamle de nødvendige oplysninger til oprettelse af </w:t>
      </w:r>
      <w:r w:rsidR="00B238C1">
        <w:rPr>
          <w:rFonts w:asciiTheme="minorHAnsi" w:hAnsiTheme="minorHAnsi"/>
        </w:rPr>
        <w:t>myndighedens selvbetjeningsløsning</w:t>
      </w:r>
      <w:r w:rsidRPr="0081136C">
        <w:rPr>
          <w:rFonts w:asciiTheme="minorHAnsi" w:hAnsiTheme="minorHAnsi"/>
        </w:rPr>
        <w:t xml:space="preserve"> i EU</w:t>
      </w:r>
      <w:r w:rsidR="00B238C1">
        <w:rPr>
          <w:rFonts w:asciiTheme="minorHAnsi" w:hAnsiTheme="minorHAnsi"/>
        </w:rPr>
        <w:t>’</w:t>
      </w:r>
      <w:r w:rsidRPr="0081136C">
        <w:rPr>
          <w:rFonts w:asciiTheme="minorHAnsi" w:hAnsiTheme="minorHAnsi"/>
        </w:rPr>
        <w:t>s Centrale Katalogtjenester (the Common Services)</w:t>
      </w:r>
      <w:r w:rsidR="001D0A80">
        <w:rPr>
          <w:rFonts w:asciiTheme="minorHAnsi" w:hAnsiTheme="minorHAnsi"/>
        </w:rPr>
        <w:t xml:space="preserve"> for myndigheder</w:t>
      </w:r>
      <w:r w:rsidR="00CB77FF">
        <w:rPr>
          <w:rFonts w:asciiTheme="minorHAnsi" w:hAnsiTheme="minorHAnsi"/>
        </w:rPr>
        <w:t>, der anmoder om dokumentation</w:t>
      </w:r>
      <w:r w:rsidRPr="0081136C">
        <w:rPr>
          <w:rFonts w:asciiTheme="minorHAnsi" w:hAnsiTheme="minorHAnsi"/>
        </w:rPr>
        <w:t>.</w:t>
      </w:r>
    </w:p>
    <w:p w14:paraId="71879EDF" w14:textId="2CDAAF50" w:rsidR="00374D43" w:rsidRPr="0081136C" w:rsidRDefault="00961801" w:rsidP="00961801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Nogle selvbetjeningsløsninger understøtter mere end én procedure. D</w:t>
      </w:r>
      <w:r>
        <w:rPr>
          <w:rFonts w:asciiTheme="minorHAnsi" w:hAnsiTheme="minorHAnsi"/>
        </w:rPr>
        <w:t xml:space="preserve">er udfyldes et bilag per </w:t>
      </w:r>
      <w:proofErr w:type="gramStart"/>
      <w:r>
        <w:rPr>
          <w:rFonts w:asciiTheme="minorHAnsi" w:hAnsiTheme="minorHAnsi"/>
        </w:rPr>
        <w:t>MS procedure</w:t>
      </w:r>
      <w:proofErr w:type="gramEnd"/>
      <w:r>
        <w:rPr>
          <w:rFonts w:asciiTheme="minorHAnsi" w:hAnsiTheme="minorHAnsi"/>
        </w:rPr>
        <w:t xml:space="preserve">, der skal tilsluttes OOTS-gateway. </w:t>
      </w:r>
      <w:r w:rsidR="00B238C1">
        <w:rPr>
          <w:rFonts w:asciiTheme="minorHAnsi" w:hAnsiTheme="minorHAnsi"/>
        </w:rPr>
        <w:br/>
      </w:r>
    </w:p>
    <w:p w14:paraId="45DFA13C" w14:textId="5F7E98DF" w:rsidR="0081136C" w:rsidRPr="0081136C" w:rsidRDefault="0081136C" w:rsidP="00D814BF">
      <w:pPr>
        <w:pStyle w:val="Overskrift2"/>
      </w:pPr>
      <w:r w:rsidRPr="0081136C">
        <w:t>Om selvbetjeningsløsningen</w:t>
      </w:r>
    </w:p>
    <w:p w14:paraId="2F394487" w14:textId="6F65F99B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Hvilken national procedure (MS-Procedure) implementerer selvbetjeningsløsningen?</w:t>
      </w:r>
      <w:r w:rsidRPr="0081136C">
        <w:rPr>
          <w:rFonts w:asciiTheme="minorHAnsi" w:hAnsiTheme="minorHAnsi"/>
        </w:rPr>
        <w:br/>
      </w:r>
      <w:r w:rsidRPr="0081136C">
        <w:rPr>
          <w:rFonts w:asciiTheme="minorHAnsi" w:hAnsiTheme="minorHAnsi"/>
          <w:i/>
          <w:iCs/>
        </w:rPr>
        <w:t xml:space="preserve">Der skal angives </w:t>
      </w:r>
      <w:r w:rsidR="00880F70">
        <w:rPr>
          <w:rFonts w:asciiTheme="minorHAnsi" w:hAnsiTheme="minorHAnsi"/>
          <w:i/>
          <w:iCs/>
        </w:rPr>
        <w:t>netop</w:t>
      </w:r>
      <w:r w:rsidRPr="0081136C">
        <w:rPr>
          <w:rFonts w:asciiTheme="minorHAnsi" w:hAnsiTheme="minorHAnsi"/>
          <w:i/>
          <w:iCs/>
        </w:rPr>
        <w:t xml:space="preserve"> én MS-Procedure.</w:t>
      </w:r>
    </w:p>
    <w:p w14:paraId="4306BEB1" w14:textId="2CFF29E3" w:rsidR="0081136C" w:rsidRPr="00CB77FF" w:rsidRDefault="0081136C" w:rsidP="00CB77FF">
      <w:pPr>
        <w:numPr>
          <w:ilvl w:val="0"/>
          <w:numId w:val="21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MS-procedurens navn: </w:t>
      </w:r>
      <w:r w:rsidR="00CB77FF">
        <w:rPr>
          <w:rFonts w:asciiTheme="minorHAnsi" w:hAnsiTheme="minorHAnsi"/>
        </w:rPr>
        <w:br/>
      </w:r>
      <w:r w:rsidR="00CB77FF">
        <w:rPr>
          <w:rFonts w:asciiTheme="minorHAnsi" w:hAnsiTheme="minorHAnsi"/>
        </w:rPr>
        <w:br/>
      </w:r>
      <w:r w:rsidRPr="00CB77FF">
        <w:rPr>
          <w:rFonts w:asciiTheme="minorHAnsi" w:hAnsiTheme="minorHAnsi"/>
        </w:rPr>
        <w:t>___________________________________________________________</w:t>
      </w:r>
    </w:p>
    <w:p w14:paraId="74CE695C" w14:textId="40A56521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Hvilke SDG-procedurer og domæne </w:t>
      </w:r>
      <w:r w:rsidR="00CB77FF">
        <w:rPr>
          <w:rFonts w:asciiTheme="minorHAnsi" w:hAnsiTheme="minorHAnsi"/>
        </w:rPr>
        <w:t>skal</w:t>
      </w:r>
      <w:r w:rsidRPr="0081136C">
        <w:rPr>
          <w:rFonts w:asciiTheme="minorHAnsi" w:hAnsiTheme="minorHAnsi"/>
        </w:rPr>
        <w:t xml:space="preserve"> løsningen registrere</w:t>
      </w:r>
      <w:r w:rsidR="00CB77FF">
        <w:rPr>
          <w:rFonts w:asciiTheme="minorHAnsi" w:hAnsiTheme="minorHAnsi"/>
        </w:rPr>
        <w:t>s</w:t>
      </w:r>
      <w:r w:rsidRPr="0081136C">
        <w:rPr>
          <w:rFonts w:asciiTheme="minorHAnsi" w:hAnsiTheme="minorHAnsi"/>
        </w:rPr>
        <w:t xml:space="preserve"> til i Common Services?</w:t>
      </w:r>
      <w:r w:rsidR="0079214C">
        <w:rPr>
          <w:rFonts w:asciiTheme="minorHAnsi" w:hAnsiTheme="minorHAnsi"/>
        </w:rPr>
        <w:t xml:space="preserve"> SDG-procedurerne</w:t>
      </w:r>
      <w:r w:rsidR="006C5B0A">
        <w:rPr>
          <w:rFonts w:asciiTheme="minorHAnsi" w:hAnsiTheme="minorHAnsi"/>
        </w:rPr>
        <w:t xml:space="preserve"> og domæne</w:t>
      </w:r>
      <w:r w:rsidR="0079214C">
        <w:rPr>
          <w:rFonts w:asciiTheme="minorHAnsi" w:hAnsiTheme="minorHAnsi"/>
        </w:rPr>
        <w:t xml:space="preserve"> kan findes i SDG-forordningens bilag II.</w:t>
      </w:r>
      <w:r w:rsidRPr="0081136C">
        <w:rPr>
          <w:rFonts w:asciiTheme="minorHAnsi" w:hAnsiTheme="minorHAnsi"/>
        </w:rPr>
        <w:br/>
      </w:r>
      <w:r w:rsidRPr="0081136C">
        <w:rPr>
          <w:rFonts w:asciiTheme="minorHAnsi" w:hAnsiTheme="minorHAnsi"/>
          <w:i/>
          <w:iCs/>
        </w:rPr>
        <w:t>Der skal angives mindst én SDG-Procedure.</w:t>
      </w:r>
    </w:p>
    <w:p w14:paraId="2DACDF31" w14:textId="679F7802" w:rsidR="0081136C" w:rsidRPr="0081136C" w:rsidRDefault="0081136C" w:rsidP="00AA5FFB">
      <w:pPr>
        <w:numPr>
          <w:ilvl w:val="0"/>
          <w:numId w:val="22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SDG-Procedurens navn </w:t>
      </w:r>
      <w:r w:rsidR="008605FC">
        <w:rPr>
          <w:rFonts w:asciiTheme="minorHAnsi" w:hAnsiTheme="minorHAnsi"/>
        </w:rPr>
        <w:br/>
      </w:r>
      <w:r w:rsidR="008605FC">
        <w:rPr>
          <w:rFonts w:asciiTheme="minorHAnsi" w:hAnsiTheme="minorHAnsi"/>
        </w:rPr>
        <w:br/>
      </w:r>
      <w:r w:rsidRPr="0081136C">
        <w:rPr>
          <w:rFonts w:asciiTheme="minorHAnsi" w:hAnsiTheme="minorHAnsi"/>
        </w:rPr>
        <w:t>___________________________________________________________</w:t>
      </w:r>
    </w:p>
    <w:p w14:paraId="13D7CAB3" w14:textId="5F487D15" w:rsidR="00527686" w:rsidRDefault="0081136C" w:rsidP="00527686">
      <w:pPr>
        <w:numPr>
          <w:ilvl w:val="0"/>
          <w:numId w:val="22"/>
        </w:numPr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SDG-Domænets navn: </w:t>
      </w:r>
      <w:r w:rsidR="008605FC">
        <w:rPr>
          <w:rFonts w:asciiTheme="minorHAnsi" w:hAnsiTheme="minorHAnsi"/>
        </w:rPr>
        <w:br/>
      </w:r>
      <w:r w:rsidR="008605FC">
        <w:rPr>
          <w:rFonts w:asciiTheme="minorHAnsi" w:hAnsiTheme="minorHAnsi"/>
        </w:rPr>
        <w:br/>
      </w:r>
      <w:r w:rsidRPr="0081136C">
        <w:rPr>
          <w:rFonts w:asciiTheme="minorHAnsi" w:hAnsiTheme="minorHAnsi"/>
        </w:rPr>
        <w:t>____________________________________________________________</w:t>
      </w:r>
    </w:p>
    <w:p w14:paraId="49045C37" w14:textId="50F5759D" w:rsidR="0029324D" w:rsidRDefault="009E02F4" w:rsidP="00E262EA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9E02F4">
        <w:rPr>
          <w:rFonts w:asciiTheme="minorHAnsi" w:hAnsiTheme="minorHAnsi"/>
        </w:rPr>
        <w:t>okumentationskrav</w:t>
      </w:r>
      <w:r>
        <w:rPr>
          <w:rFonts w:asciiTheme="minorHAnsi" w:hAnsiTheme="minorHAnsi"/>
        </w:rPr>
        <w:t xml:space="preserve"> </w:t>
      </w:r>
      <w:r w:rsidR="006020B8">
        <w:rPr>
          <w:rFonts w:asciiTheme="minorHAnsi" w:hAnsiTheme="minorHAnsi"/>
        </w:rPr>
        <w:t>udarbejdes i regi af EU</w:t>
      </w:r>
      <w:r w:rsidR="00F064D0">
        <w:rPr>
          <w:rFonts w:asciiTheme="minorHAnsi" w:hAnsiTheme="minorHAnsi"/>
        </w:rPr>
        <w:t>.</w:t>
      </w:r>
      <w:r w:rsidR="00B9137B">
        <w:rPr>
          <w:rFonts w:asciiTheme="minorHAnsi" w:hAnsiTheme="minorHAnsi"/>
        </w:rPr>
        <w:t xml:space="preserve"> </w:t>
      </w:r>
      <w:r w:rsidR="00B9137B" w:rsidRPr="00B9137B">
        <w:rPr>
          <w:rFonts w:asciiTheme="minorHAnsi" w:hAnsiTheme="minorHAnsi"/>
        </w:rPr>
        <w:t>De</w:t>
      </w:r>
      <w:r w:rsidR="00B9137B" w:rsidRPr="00E262EA">
        <w:rPr>
          <w:rFonts w:asciiTheme="minorHAnsi" w:hAnsiTheme="minorHAnsi"/>
        </w:rPr>
        <w:t xml:space="preserve"> </w:t>
      </w:r>
      <w:r w:rsidR="00B9137B">
        <w:rPr>
          <w:rFonts w:asciiTheme="minorHAnsi" w:hAnsiTheme="minorHAnsi"/>
        </w:rPr>
        <w:t xml:space="preserve">aktuelle </w:t>
      </w:r>
      <w:r w:rsidR="001C075A">
        <w:rPr>
          <w:rFonts w:asciiTheme="minorHAnsi" w:hAnsiTheme="minorHAnsi"/>
        </w:rPr>
        <w:t>dokumentationskrav kan findes her</w:t>
      </w:r>
      <w:r w:rsidR="005C7D5A" w:rsidRPr="00B9137B">
        <w:rPr>
          <w:rFonts w:asciiTheme="minorHAnsi" w:hAnsiTheme="minorHAnsi"/>
        </w:rPr>
        <w:t xml:space="preserve">: </w:t>
      </w:r>
      <w:hyperlink r:id="rId12" w:anchor="/requirements" w:tooltip="#AutoGenerate" w:history="1">
        <w:r w:rsidR="0029324D" w:rsidRPr="00B9137B">
          <w:rPr>
            <w:rStyle w:val="Hyperlink"/>
            <w:rFonts w:asciiTheme="minorHAnsi" w:hAnsiTheme="minorHAnsi"/>
          </w:rPr>
          <w:t>https://ee.cs.oots.tech.ec.europa.eu/#/requirements</w:t>
        </w:r>
      </w:hyperlink>
      <w:r w:rsidR="0029324D" w:rsidRPr="00B9137B">
        <w:rPr>
          <w:rFonts w:asciiTheme="minorHAnsi" w:hAnsiTheme="minorHAnsi"/>
        </w:rPr>
        <w:t>.</w:t>
      </w:r>
      <w:r w:rsidR="0029324D" w:rsidRPr="00B9137B">
        <w:rPr>
          <w:rFonts w:asciiTheme="minorHAnsi" w:hAnsiTheme="minorHAnsi"/>
        </w:rPr>
        <w:br/>
      </w:r>
      <w:r w:rsidR="00822F8D">
        <w:rPr>
          <w:rFonts w:asciiTheme="minorHAnsi" w:hAnsiTheme="minorHAnsi"/>
        </w:rPr>
        <w:t>Hvis MS-proceduren knytter sig til flere dokumentationskrav</w:t>
      </w:r>
      <w:r w:rsidR="00483445">
        <w:rPr>
          <w:rFonts w:asciiTheme="minorHAnsi" w:hAnsiTheme="minorHAnsi"/>
        </w:rPr>
        <w:t>, skal disse separeres med semikolon</w:t>
      </w:r>
      <w:r w:rsidR="002B5696">
        <w:rPr>
          <w:rFonts w:asciiTheme="minorHAnsi" w:hAnsiTheme="minorHAnsi"/>
        </w:rPr>
        <w:t>:</w:t>
      </w:r>
    </w:p>
    <w:p w14:paraId="3FAE504A" w14:textId="69AC17A2" w:rsidR="004968D8" w:rsidRPr="004968D8" w:rsidRDefault="00880F70" w:rsidP="004968D8">
      <w:pPr>
        <w:numPr>
          <w:ilvl w:val="0"/>
          <w:numId w:val="22"/>
        </w:num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SDG-</w:t>
      </w:r>
      <w:r w:rsidR="004968D8">
        <w:rPr>
          <w:rFonts w:asciiTheme="minorHAnsi" w:hAnsiTheme="minorHAnsi"/>
        </w:rPr>
        <w:t xml:space="preserve">Dokumentationskrav </w:t>
      </w:r>
      <w:r w:rsidR="008605FC">
        <w:rPr>
          <w:rFonts w:asciiTheme="minorHAnsi" w:hAnsiTheme="minorHAnsi"/>
        </w:rPr>
        <w:br/>
      </w:r>
      <w:r w:rsidR="008605FC">
        <w:rPr>
          <w:rFonts w:asciiTheme="minorHAnsi" w:hAnsiTheme="minorHAnsi"/>
        </w:rPr>
        <w:br/>
      </w:r>
      <w:r w:rsidR="004968D8" w:rsidRPr="0081136C">
        <w:rPr>
          <w:rFonts w:asciiTheme="minorHAnsi" w:hAnsiTheme="minorHAnsi"/>
        </w:rPr>
        <w:t>____________________________________________________________</w:t>
      </w:r>
    </w:p>
    <w:p w14:paraId="56702E98" w14:textId="4E418F2A" w:rsidR="00867A5D" w:rsidRPr="00D36810" w:rsidRDefault="001B2410" w:rsidP="00D814BF">
      <w:pPr>
        <w:pStyle w:val="Overskrift2"/>
      </w:pPr>
      <w:r>
        <w:t xml:space="preserve">Nødvendigt ved registrering af nye </w:t>
      </w:r>
      <w:proofErr w:type="spellStart"/>
      <w:r>
        <w:t>Member</w:t>
      </w:r>
      <w:proofErr w:type="spellEnd"/>
      <w:r>
        <w:t xml:space="preserve"> State Procedures i EU’s </w:t>
      </w:r>
      <w:r w:rsidR="00C40A13">
        <w:t xml:space="preserve">katalogtjeneste </w:t>
      </w:r>
      <w:r>
        <w:t>Common Service</w:t>
      </w:r>
      <w:r w:rsidR="00C40A13">
        <w:t>s:</w:t>
      </w:r>
    </w:p>
    <w:p w14:paraId="50648183" w14:textId="3750AD4F" w:rsidR="0081136C" w:rsidRPr="00796EDC" w:rsidRDefault="0081136C" w:rsidP="00796EDC">
      <w:pPr>
        <w:pStyle w:val="Listeafsnit"/>
        <w:numPr>
          <w:ilvl w:val="0"/>
          <w:numId w:val="34"/>
        </w:numPr>
        <w:rPr>
          <w:rFonts w:asciiTheme="minorHAnsi" w:hAnsiTheme="minorHAnsi"/>
        </w:rPr>
      </w:pPr>
      <w:r w:rsidRPr="00796EDC">
        <w:rPr>
          <w:rFonts w:asciiTheme="minorHAnsi" w:hAnsiTheme="minorHAnsi"/>
        </w:rPr>
        <w:t>Hvad er navnet på den offentlige selvbetjeningsløsning, hvor brugeren kan finde proceduren?</w:t>
      </w:r>
      <w:r w:rsidR="00796EDC">
        <w:rPr>
          <w:rFonts w:asciiTheme="minorHAnsi" w:hAnsiTheme="minorHAnsi"/>
        </w:rPr>
        <w:br/>
      </w:r>
    </w:p>
    <w:p w14:paraId="00D55405" w14:textId="38B25156" w:rsidR="00A975DF" w:rsidRDefault="0081136C" w:rsidP="00796EDC">
      <w:pPr>
        <w:ind w:left="360" w:firstLine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____________________________________________________________</w:t>
      </w:r>
    </w:p>
    <w:p w14:paraId="33B34D02" w14:textId="0B26584F" w:rsidR="00E00EC8" w:rsidRDefault="00E57873" w:rsidP="0198504E">
      <w:pPr>
        <w:ind w:left="360"/>
        <w:rPr>
          <w:rFonts w:asciiTheme="minorHAnsi" w:hAnsiTheme="minorHAnsi"/>
        </w:rPr>
      </w:pPr>
      <w:r w:rsidRPr="00E00EC8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93AE0E" wp14:editId="64950C9E">
                <wp:simplePos x="0" y="0"/>
                <wp:positionH relativeFrom="column">
                  <wp:posOffset>285115</wp:posOffset>
                </wp:positionH>
                <wp:positionV relativeFrom="paragraph">
                  <wp:posOffset>355703</wp:posOffset>
                </wp:positionV>
                <wp:extent cx="4330700" cy="1454150"/>
                <wp:effectExtent l="0" t="0" r="12700" b="12700"/>
                <wp:wrapTopAndBottom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030AC" w14:textId="77777777" w:rsidR="00E57873" w:rsidRDefault="00E578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3AE0E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22.45pt;margin-top:28pt;width:341pt;height:114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">
                <v:textbox>
                  <w:txbxContent>
                    <w:p w14:paraId="51C030AC" w14:textId="77777777" w:rsidR="00E57873" w:rsidRDefault="00E57873"/>
                  </w:txbxContent>
                </v:textbox>
                <w10:wrap type="topAndBottom"/>
              </v:shape>
            </w:pict>
          </mc:Fallback>
        </mc:AlternateContent>
      </w:r>
      <w:r w:rsidRPr="0198504E">
        <w:rPr>
          <w:rFonts w:asciiTheme="minorHAnsi" w:hAnsiTheme="minorHAnsi"/>
        </w:rPr>
        <w:t xml:space="preserve">Beskrivelse af den offentlige selvbetjeningsløsning skrives </w:t>
      </w:r>
      <w:proofErr w:type="spellStart"/>
      <w:r w:rsidRPr="0198504E">
        <w:rPr>
          <w:rFonts w:asciiTheme="minorHAnsi" w:hAnsiTheme="minorHAnsi"/>
        </w:rPr>
        <w:t>nedenfor:</w:t>
      </w:r>
      <w:r w:rsidR="00E00EC8" w:rsidRPr="0198504E">
        <w:rPr>
          <w:rFonts w:asciiTheme="minorHAnsi" w:hAnsiTheme="minorHAnsi"/>
        </w:rPr>
        <w:t>Beskrivelse</w:t>
      </w:r>
      <w:proofErr w:type="spellEnd"/>
      <w:r w:rsidR="00E00EC8" w:rsidRPr="0198504E">
        <w:rPr>
          <w:rFonts w:asciiTheme="minorHAnsi" w:hAnsiTheme="minorHAnsi"/>
        </w:rPr>
        <w:t xml:space="preserve"> af den offentlige selvbetjeningsløsning skrives nedenfor:</w:t>
      </w:r>
      <w:r w:rsidR="00E00EC8">
        <w:rPr>
          <w:noProof/>
        </w:rPr>
        <mc:AlternateContent>
          <mc:Choice Requires="wps">
            <w:drawing>
              <wp:inline distT="45720" distB="45720" distL="114300" distR="114300" wp14:anchorId="3F3128E4" wp14:editId="2131FE75">
                <wp:extent cx="4330700" cy="1454150"/>
                <wp:effectExtent l="0" t="0" r="12700" b="12700"/>
                <wp:docPr id="198893067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8D419" w14:textId="5C2DB1F3" w:rsidR="00E00EC8" w:rsidRDefault="00E00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3128E4" id="Tekstfelt 2" o:spid="_x0000_s1027" type="#_x0000_t202" style="width:341pt;height:1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">
                <v:textbox>
                  <w:txbxContent>
                    <w:p w14:paraId="0978D419" w14:textId="5C2DB1F3" w:rsidR="00E00EC8" w:rsidRDefault="00E00EC8"/>
                  </w:txbxContent>
                </v:textbox>
                <w10:anchorlock/>
              </v:shape>
            </w:pict>
          </mc:Fallback>
        </mc:AlternateContent>
      </w:r>
    </w:p>
    <w:p w14:paraId="24274AD0" w14:textId="709B4298" w:rsidR="00E00EC8" w:rsidRDefault="00E00EC8" w:rsidP="00E00EC8">
      <w:pPr>
        <w:ind w:left="360"/>
        <w:rPr>
          <w:rFonts w:asciiTheme="minorHAnsi" w:hAnsiTheme="minorHAnsi"/>
        </w:rPr>
      </w:pPr>
    </w:p>
    <w:p w14:paraId="4B354A60" w14:textId="78DCF101" w:rsidR="00E00EC8" w:rsidRPr="00796EDC" w:rsidRDefault="00E00EC8" w:rsidP="00796EDC">
      <w:pPr>
        <w:pStyle w:val="Listeafsnit"/>
        <w:numPr>
          <w:ilvl w:val="0"/>
          <w:numId w:val="34"/>
        </w:numPr>
        <w:rPr>
          <w:rFonts w:asciiTheme="minorHAnsi" w:hAnsiTheme="minorHAnsi"/>
        </w:rPr>
      </w:pPr>
      <w:r w:rsidRPr="00796EDC">
        <w:rPr>
          <w:rFonts w:asciiTheme="minorHAnsi" w:hAnsiTheme="minorHAnsi"/>
        </w:rPr>
        <w:t>Hvad er det engelske navn på den offentlige selvbetjeningsløsning, hvor brugeren kan finde proceduren?</w:t>
      </w:r>
      <w:r w:rsidR="00796EDC">
        <w:rPr>
          <w:rFonts w:asciiTheme="minorHAnsi" w:hAnsiTheme="minorHAnsi"/>
        </w:rPr>
        <w:br/>
      </w:r>
    </w:p>
    <w:p w14:paraId="567334EE" w14:textId="77777777" w:rsidR="00E00EC8" w:rsidRDefault="00E00EC8" w:rsidP="00796EDC">
      <w:pPr>
        <w:ind w:left="360" w:firstLine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>____________________________________________________________</w:t>
      </w:r>
    </w:p>
    <w:p w14:paraId="1CC26DC6" w14:textId="591690DC" w:rsidR="00E00EC8" w:rsidRDefault="002B547F" w:rsidP="00E00EC8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Engelsk b</w:t>
      </w:r>
      <w:r w:rsidR="00E00EC8">
        <w:rPr>
          <w:rFonts w:asciiTheme="minorHAnsi" w:hAnsiTheme="minorHAnsi"/>
        </w:rPr>
        <w:t>eskrivelse af den offentlige selvbetjeningsløsning skrives nedenfor:</w:t>
      </w:r>
      <w:r w:rsidR="00E00EC8">
        <w:rPr>
          <w:noProof/>
        </w:rPr>
        <mc:AlternateContent>
          <mc:Choice Requires="wps">
            <w:drawing>
              <wp:inline distT="45720" distB="45720" distL="114300" distR="114300" wp14:anchorId="7C9175C1" wp14:editId="2CA80CEA">
                <wp:extent cx="4330700" cy="1454150"/>
                <wp:effectExtent l="0" t="0" r="12700" b="12700"/>
                <wp:docPr id="199092490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145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59983D" w14:textId="77777777" w:rsidR="00E00EC8" w:rsidRDefault="00E00EC8" w:rsidP="00E00E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9175C1" id="_x0000_s1028" type="#_x0000_t202" style="width:341pt;height:11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">
                <v:textbox>
                  <w:txbxContent>
                    <w:p w14:paraId="1659983D" w14:textId="77777777" w:rsidR="00E00EC8" w:rsidRDefault="00E00EC8" w:rsidP="00E00EC8"/>
                  </w:txbxContent>
                </v:textbox>
                <w10:anchorlock/>
              </v:shape>
            </w:pict>
          </mc:Fallback>
        </mc:AlternateContent>
      </w:r>
    </w:p>
    <w:p w14:paraId="62313DFD" w14:textId="77777777" w:rsidR="00E00EC8" w:rsidRPr="00C90155" w:rsidRDefault="00E00EC8" w:rsidP="00E00EC8">
      <w:pPr>
        <w:ind w:left="360"/>
        <w:rPr>
          <w:rFonts w:asciiTheme="minorHAnsi" w:hAnsiTheme="minorHAnsi"/>
        </w:rPr>
      </w:pPr>
    </w:p>
    <w:p w14:paraId="7EA1871D" w14:textId="77777777" w:rsidR="00796EDC" w:rsidRDefault="00796EDC">
      <w:pPr>
        <w:spacing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0F3AAAAF" w14:textId="0DF36C40" w:rsidR="0078338C" w:rsidRPr="0081136C" w:rsidRDefault="00B26CB0" w:rsidP="00D814BF">
      <w:pPr>
        <w:pStyle w:val="Overskrift2"/>
      </w:pPr>
      <w:r>
        <w:lastRenderedPageBreak/>
        <w:t>Kontaktpunkt for nærværende bilag</w:t>
      </w:r>
    </w:p>
    <w:p w14:paraId="57DBA539" w14:textId="0C3CB15B" w:rsidR="0078338C" w:rsidRDefault="0078338C" w:rsidP="0078338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Formålet med denne sektion, er at knytte et kontaktpunkt til informationerne afgivet i dette bilag. </w:t>
      </w:r>
      <w:r w:rsidR="00F05560">
        <w:rPr>
          <w:rFonts w:asciiTheme="minorHAnsi" w:hAnsiTheme="minorHAnsi"/>
        </w:rPr>
        <w:t xml:space="preserve">Det er forventet, at kontaktpunktet kan </w:t>
      </w:r>
      <w:r w:rsidR="003A475F">
        <w:rPr>
          <w:rFonts w:asciiTheme="minorHAnsi" w:hAnsiTheme="minorHAnsi"/>
        </w:rPr>
        <w:t xml:space="preserve">svare, eller indhente svar, på </w:t>
      </w:r>
      <w:r w:rsidR="00762CFA">
        <w:rPr>
          <w:rFonts w:asciiTheme="minorHAnsi" w:hAnsiTheme="minorHAnsi"/>
        </w:rPr>
        <w:t xml:space="preserve">spørgsmål vedrørende </w:t>
      </w:r>
      <w:proofErr w:type="gramStart"/>
      <w:r w:rsidR="00762CFA">
        <w:rPr>
          <w:rFonts w:asciiTheme="minorHAnsi" w:hAnsiTheme="minorHAnsi"/>
        </w:rPr>
        <w:t>indeværende</w:t>
      </w:r>
      <w:proofErr w:type="gramEnd"/>
      <w:r w:rsidR="00762CFA">
        <w:rPr>
          <w:rFonts w:asciiTheme="minorHAnsi" w:hAnsiTheme="minorHAnsi"/>
        </w:rPr>
        <w:t xml:space="preserve"> bilag. Ved behov for mere end ét kontaktpunkt til bilaget, kan der forespørges et bilag til yderligere kontaktpunkter.</w:t>
      </w:r>
    </w:p>
    <w:p w14:paraId="37BE8B67" w14:textId="7E9533FD" w:rsidR="0062747C" w:rsidRDefault="0062747C" w:rsidP="0078338C">
      <w:pPr>
        <w:rPr>
          <w:rFonts w:asciiTheme="minorHAnsi" w:hAnsiTheme="minorHAnsi"/>
        </w:rPr>
      </w:pPr>
      <w:r w:rsidRPr="0062747C">
        <w:rPr>
          <w:rFonts w:asciiTheme="minorHAnsi" w:hAnsiTheme="minorHAnsi"/>
        </w:rPr>
        <w:t>Dette må ikke være en leverandør, da Digitaliseringsstyrelsen ikke kommer til at tage direkte kontakt til myndigheders leverandører, uden om myndigheden.</w:t>
      </w:r>
    </w:p>
    <w:p w14:paraId="49022A45" w14:textId="61C82FB9" w:rsidR="0078338C" w:rsidRPr="0078338C" w:rsidRDefault="0078338C" w:rsidP="0078338C">
      <w:pPr>
        <w:rPr>
          <w:rFonts w:asciiTheme="minorHAnsi" w:hAnsiTheme="minorHAnsi"/>
        </w:rPr>
      </w:pPr>
      <w:r w:rsidRPr="0078338C">
        <w:rPr>
          <w:rFonts w:asciiTheme="minorHAnsi" w:hAnsiTheme="minorHAnsi"/>
        </w:rPr>
        <w:t>Er kontaktpunktet en person eller et personuafhængigt kontaktpunkt?</w:t>
      </w:r>
    </w:p>
    <w:p w14:paraId="731C68CA" w14:textId="77777777" w:rsidR="0078338C" w:rsidRPr="00F82E2C" w:rsidRDefault="0078338C" w:rsidP="0078338C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F82E2C">
        <w:rPr>
          <w:rFonts w:asciiTheme="minorHAnsi" w:hAnsiTheme="minorHAnsi"/>
        </w:rPr>
        <w:t xml:space="preserve">Person </w:t>
      </w:r>
      <w:proofErr w:type="gramStart"/>
      <w:r w:rsidRPr="00F82E2C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F82E2C">
        <w:rPr>
          <w:rFonts w:asciiTheme="minorHAnsi" w:hAnsiTheme="minorHAnsi"/>
        </w:rPr>
        <w:t>]</w:t>
      </w:r>
      <w:proofErr w:type="gramEnd"/>
    </w:p>
    <w:p w14:paraId="23ECF16A" w14:textId="77777777" w:rsidR="0078338C" w:rsidRDefault="0078338C" w:rsidP="0078338C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9E1998">
        <w:rPr>
          <w:rFonts w:asciiTheme="minorHAnsi" w:hAnsiTheme="minorHAnsi"/>
        </w:rPr>
        <w:t>Personuafhængig</w:t>
      </w:r>
      <w:r>
        <w:rPr>
          <w:rFonts w:asciiTheme="minorHAnsi" w:hAnsiTheme="minorHAnsi"/>
        </w:rPr>
        <w:t>, fx funktionspostkasse</w:t>
      </w:r>
      <w:r w:rsidRPr="009E1998">
        <w:rPr>
          <w:rFonts w:asciiTheme="minorHAnsi" w:hAnsiTheme="minorHAnsi"/>
        </w:rPr>
        <w:t xml:space="preserve"> </w:t>
      </w:r>
      <w:proofErr w:type="gramStart"/>
      <w:r w:rsidRPr="009E1998">
        <w:rPr>
          <w:rFonts w:asciiTheme="minorHAnsi" w:hAnsiTheme="minorHAnsi"/>
        </w:rPr>
        <w:t>[</w:t>
      </w:r>
      <w:r>
        <w:rPr>
          <w:rFonts w:asciiTheme="minorHAnsi" w:hAnsiTheme="minorHAnsi"/>
        </w:rPr>
        <w:t xml:space="preserve"> </w:t>
      </w:r>
      <w:r w:rsidRPr="009E1998">
        <w:rPr>
          <w:rFonts w:asciiTheme="minorHAnsi" w:hAnsiTheme="minorHAnsi"/>
        </w:rPr>
        <w:t>]</w:t>
      </w:r>
      <w:proofErr w:type="gramEnd"/>
    </w:p>
    <w:p w14:paraId="53F635DD" w14:textId="77777777" w:rsidR="0078338C" w:rsidRPr="00AB4C0F" w:rsidRDefault="0078338C" w:rsidP="0078338C">
      <w:pPr>
        <w:ind w:left="1080"/>
        <w:rPr>
          <w:rFonts w:asciiTheme="minorHAnsi" w:hAnsiTheme="minorHAnsi"/>
        </w:rPr>
      </w:pPr>
    </w:p>
    <w:p w14:paraId="277D4EA1" w14:textId="77777777" w:rsidR="0078338C" w:rsidRPr="0078338C" w:rsidRDefault="0078338C" w:rsidP="0078338C">
      <w:pPr>
        <w:rPr>
          <w:rFonts w:asciiTheme="minorHAnsi" w:hAnsiTheme="minorHAnsi"/>
        </w:rPr>
      </w:pPr>
      <w:r w:rsidRPr="0078338C">
        <w:rPr>
          <w:rFonts w:asciiTheme="minorHAnsi" w:hAnsiTheme="minorHAnsi"/>
        </w:rPr>
        <w:t>Information om kontaktpunkt</w:t>
      </w:r>
    </w:p>
    <w:p w14:paraId="0D3E4D2F" w14:textId="77777777" w:rsidR="0078338C" w:rsidRPr="00F82E2C" w:rsidRDefault="0078338C" w:rsidP="0078338C">
      <w:pPr>
        <w:pStyle w:val="Listeafsnit"/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</w:rPr>
      </w:pPr>
      <w:r w:rsidRPr="00F82E2C">
        <w:rPr>
          <w:rFonts w:asciiTheme="minorHAnsi" w:hAnsiTheme="minorHAnsi"/>
        </w:rPr>
        <w:t>Navn på kontaktpunk (fx person eller funktionspostkasse):_________________</w:t>
      </w:r>
      <w:r>
        <w:rPr>
          <w:rFonts w:asciiTheme="minorHAnsi" w:hAnsiTheme="minorHAnsi"/>
        </w:rPr>
        <w:t>__________________</w:t>
      </w:r>
      <w:r w:rsidRPr="00F82E2C">
        <w:rPr>
          <w:rFonts w:asciiTheme="minorHAnsi" w:hAnsiTheme="minorHAnsi"/>
        </w:rPr>
        <w:br/>
      </w:r>
    </w:p>
    <w:p w14:paraId="2A23BD9F" w14:textId="77777777" w:rsidR="0078338C" w:rsidRDefault="0078338C" w:rsidP="0078338C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lang w:val="en-US"/>
        </w:rPr>
      </w:pPr>
      <w:r w:rsidRPr="004B0C5A">
        <w:rPr>
          <w:rFonts w:asciiTheme="minorHAnsi" w:hAnsiTheme="minorHAnsi"/>
          <w:lang w:val="en-US"/>
        </w:rPr>
        <w:t>E-mail: ___________________________________</w:t>
      </w:r>
      <w:r>
        <w:rPr>
          <w:rFonts w:asciiTheme="minorHAnsi" w:hAnsiTheme="minorHAnsi"/>
          <w:lang w:val="en-US"/>
        </w:rPr>
        <w:t>____________</w:t>
      </w:r>
    </w:p>
    <w:p w14:paraId="382E436B" w14:textId="77777777" w:rsidR="0078338C" w:rsidRPr="00F82E2C" w:rsidRDefault="0078338C" w:rsidP="0078338C">
      <w:pPr>
        <w:numPr>
          <w:ilvl w:val="0"/>
          <w:numId w:val="27"/>
        </w:numPr>
        <w:tabs>
          <w:tab w:val="clear" w:pos="720"/>
          <w:tab w:val="num" w:pos="1440"/>
        </w:tabs>
        <w:ind w:left="1440"/>
        <w:rPr>
          <w:rFonts w:asciiTheme="minorHAnsi" w:hAnsiTheme="minorHAnsi"/>
          <w:lang w:val="en-US"/>
        </w:rPr>
      </w:pPr>
      <w:r w:rsidRPr="00F82E2C">
        <w:rPr>
          <w:rFonts w:asciiTheme="minorHAnsi" w:hAnsiTheme="minorHAnsi"/>
        </w:rPr>
        <w:t>Telefon (valgfri): __________________________________</w:t>
      </w:r>
      <w:r>
        <w:rPr>
          <w:rFonts w:asciiTheme="minorHAnsi" w:hAnsiTheme="minorHAnsi"/>
        </w:rPr>
        <w:t>_____</w:t>
      </w:r>
    </w:p>
    <w:p w14:paraId="1D8CEA44" w14:textId="77777777" w:rsidR="00B26CB0" w:rsidRDefault="00B26CB0" w:rsidP="0081136C">
      <w:pPr>
        <w:rPr>
          <w:rFonts w:asciiTheme="minorHAnsi" w:hAnsiTheme="minorHAnsi"/>
          <w:b/>
          <w:bCs/>
        </w:rPr>
      </w:pPr>
    </w:p>
    <w:p w14:paraId="1D42D11F" w14:textId="01A8A925" w:rsidR="0081136C" w:rsidRPr="0081136C" w:rsidRDefault="0081136C" w:rsidP="00D814BF">
      <w:pPr>
        <w:pStyle w:val="Overskrift2"/>
      </w:pPr>
      <w:r w:rsidRPr="0081136C">
        <w:t>Eventuelle yderligere procedure(r)</w:t>
      </w:r>
    </w:p>
    <w:p w14:paraId="275D5D31" w14:textId="32DEBC7A" w:rsidR="0081136C" w:rsidRPr="0081136C" w:rsidRDefault="00751313" w:rsidP="0081136C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t>Som nævnt i starten af nærværende bilag, så</w:t>
      </w:r>
      <w:r w:rsidR="00961801">
        <w:rPr>
          <w:rFonts w:asciiTheme="minorHAnsi" w:hAnsiTheme="minorHAnsi"/>
        </w:rPr>
        <w:t xml:space="preserve"> understøtter </w:t>
      </w:r>
      <w:r>
        <w:rPr>
          <w:rFonts w:asciiTheme="minorHAnsi" w:hAnsiTheme="minorHAnsi"/>
        </w:rPr>
        <w:t>n</w:t>
      </w:r>
      <w:r w:rsidR="0081136C" w:rsidRPr="0081136C">
        <w:rPr>
          <w:rFonts w:asciiTheme="minorHAnsi" w:hAnsiTheme="minorHAnsi"/>
        </w:rPr>
        <w:t>ogle selvbetjeningsløsninger mere end én procedure. D</w:t>
      </w:r>
      <w:r w:rsidR="00085E09">
        <w:rPr>
          <w:rFonts w:asciiTheme="minorHAnsi" w:hAnsiTheme="minorHAnsi"/>
        </w:rPr>
        <w:t xml:space="preserve">er udfyldes et bilag per </w:t>
      </w:r>
      <w:proofErr w:type="gramStart"/>
      <w:r w:rsidR="00FE4700">
        <w:rPr>
          <w:rFonts w:asciiTheme="minorHAnsi" w:hAnsiTheme="minorHAnsi"/>
        </w:rPr>
        <w:t>MS procedure</w:t>
      </w:r>
      <w:proofErr w:type="gramEnd"/>
      <w:r w:rsidR="00AC3810">
        <w:rPr>
          <w:rFonts w:asciiTheme="minorHAnsi" w:hAnsiTheme="minorHAnsi"/>
        </w:rPr>
        <w:t>,</w:t>
      </w:r>
      <w:r w:rsidR="00FE4700">
        <w:rPr>
          <w:rFonts w:asciiTheme="minorHAnsi" w:hAnsiTheme="minorHAnsi"/>
        </w:rPr>
        <w:t xml:space="preserve"> der skal tilsluttes OOTS-gateway. </w:t>
      </w:r>
    </w:p>
    <w:p w14:paraId="5E3CC72E" w14:textId="7650F0C4" w:rsidR="0081136C" w:rsidRPr="0081136C" w:rsidRDefault="0081136C" w:rsidP="0081136C">
      <w:pPr>
        <w:ind w:left="360"/>
        <w:rPr>
          <w:rFonts w:asciiTheme="minorHAnsi" w:hAnsiTheme="minorHAnsi"/>
        </w:rPr>
      </w:pPr>
    </w:p>
    <w:p w14:paraId="40A449A9" w14:textId="77777777" w:rsidR="0081136C" w:rsidRPr="0081136C" w:rsidRDefault="0081136C" w:rsidP="00D814BF">
      <w:pPr>
        <w:pStyle w:val="Overskrift2"/>
      </w:pPr>
      <w:r w:rsidRPr="0081136C">
        <w:t>Eventuelle yderligere oplysninger</w:t>
      </w:r>
    </w:p>
    <w:p w14:paraId="79AA9F80" w14:textId="77777777" w:rsidR="0081136C" w:rsidRPr="0081136C" w:rsidRDefault="0081136C" w:rsidP="0081136C">
      <w:pPr>
        <w:ind w:left="360"/>
        <w:rPr>
          <w:rFonts w:asciiTheme="minorHAnsi" w:hAnsiTheme="minorHAnsi"/>
        </w:rPr>
      </w:pPr>
      <w:r w:rsidRPr="0081136C">
        <w:rPr>
          <w:rFonts w:asciiTheme="minorHAnsi" w:hAnsiTheme="minorHAnsi"/>
        </w:rPr>
        <w:t xml:space="preserve">Ved spørgsmål eller behov for at afgive yderligere oplysninger, kontakt venligst Digitaliseringsstyrelsen på </w:t>
      </w:r>
      <w:hyperlink r:id="rId13" w:tooltip="mailto:sdg@digst.dk" w:history="1">
        <w:r w:rsidRPr="0081136C">
          <w:rPr>
            <w:rStyle w:val="Hyperlink"/>
            <w:rFonts w:asciiTheme="minorHAnsi" w:hAnsiTheme="minorHAnsi"/>
          </w:rPr>
          <w:t>sdg@digst.dk</w:t>
        </w:r>
      </w:hyperlink>
    </w:p>
    <w:p w14:paraId="53FB1FA3" w14:textId="16AD4720" w:rsidR="00F44900" w:rsidRPr="0081136C" w:rsidRDefault="00F44900" w:rsidP="00F44900">
      <w:pPr>
        <w:rPr>
          <w:rFonts w:asciiTheme="minorHAnsi" w:hAnsiTheme="minorHAnsi"/>
        </w:rPr>
      </w:pPr>
    </w:p>
    <w:sectPr w:rsidR="00F44900" w:rsidRPr="0081136C" w:rsidSect="007942A4">
      <w:headerReference w:type="default" r:id="rId14"/>
      <w:footerReference w:type="default" r:id="rId15"/>
      <w:headerReference w:type="first" r:id="rId16"/>
      <w:footerReference w:type="first" r:id="rId17"/>
      <w:pgSz w:w="11907" w:h="16840" w:code="9"/>
      <w:pgMar w:top="2893" w:right="3686" w:bottom="1418" w:left="851" w:header="794" w:footer="794" w:gutter="0"/>
      <w:cols w:space="85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D910D" w14:textId="77777777" w:rsidR="00747CE8" w:rsidRDefault="00747CE8" w:rsidP="00C17A1E">
      <w:pPr>
        <w:spacing w:line="240" w:lineRule="auto"/>
      </w:pPr>
      <w:r>
        <w:separator/>
      </w:r>
    </w:p>
  </w:endnote>
  <w:endnote w:type="continuationSeparator" w:id="0">
    <w:p w14:paraId="48EF02DF" w14:textId="77777777" w:rsidR="00747CE8" w:rsidRDefault="00747CE8" w:rsidP="00C17A1E">
      <w:pPr>
        <w:spacing w:line="240" w:lineRule="auto"/>
      </w:pPr>
      <w:r>
        <w:continuationSeparator/>
      </w:r>
    </w:p>
  </w:endnote>
  <w:endnote w:type="continuationNotice" w:id="1">
    <w:p w14:paraId="1252FF0C" w14:textId="77777777" w:rsidR="00747CE8" w:rsidRDefault="00747C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altName w:val="Cambria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9629" w14:textId="77777777" w:rsidR="003B6666" w:rsidRPr="0066611E" w:rsidRDefault="0066611E" w:rsidP="0066611E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93E4297" wp14:editId="748D88F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1832019164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D34388" w14:textId="6C08DC8F" w:rsidR="0066611E" w:rsidRPr="00C17A1E" w:rsidRDefault="0066611E" w:rsidP="0066611E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D83683">
                            <w:rPr>
                              <w:noProof/>
                            </w:rPr>
                            <w:t>4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3E4297" id="_x0000_t202" coordsize="21600,21600" o:spt="202" path="m,l,21600r21600,l21600,xe">
              <v:stroke joinstyle="miter"/>
              <v:path gradientshapeok="t" o:connecttype="rect"/>
            </v:shapetype>
            <v:shape id="PageNumber" o:spid="_x0000_s1029" type="#_x0000_t202" style="position:absolute;margin-left:80.6pt;margin-top:0;width:131.8pt;height:42.5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" filled="f" fillcolor="white [3201]" stroked="f" strokeweight=".5pt">
              <v:textbox style="mso-fit-shape-to-text:t" inset="0,0,15mm,14mm">
                <w:txbxContent>
                  <w:p w14:paraId="3ED34388" w14:textId="6C08DC8F" w:rsidR="0066611E" w:rsidRPr="00C17A1E" w:rsidRDefault="0066611E" w:rsidP="0066611E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D83683">
                      <w:rPr>
                        <w:noProof/>
                      </w:rPr>
                      <w:t>4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DB67" w14:textId="77777777" w:rsidR="003B6666" w:rsidRPr="00906B95" w:rsidRDefault="00906B95" w:rsidP="00906B95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9D59F9" wp14:editId="439178C7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74000" cy="540000"/>
              <wp:effectExtent l="0" t="0" r="0" b="0"/>
              <wp:wrapNone/>
              <wp:docPr id="3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4000" cy="54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2CD672" w14:textId="26E715C5" w:rsidR="00906B95" w:rsidRPr="00C17A1E" w:rsidRDefault="00906B95" w:rsidP="00906B95">
                          <w:pPr>
                            <w:pStyle w:val="Sidefod-sidenummer"/>
                          </w:pPr>
                          <w:r w:rsidRPr="00C17A1E">
                            <w:t xml:space="preserve">Side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 w:rsidRPr="00C17A1E">
                            <w:t xml:space="preserve"> af 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D83683">
                            <w:rPr>
                              <w:noProof/>
                            </w:rPr>
                            <w:t>4</w:t>
                          </w:r>
                          <w:r w:rsidRPr="00C17A1E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540000" bIns="5040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9D59F9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80.6pt;margin-top:0;width:131.8pt;height:42.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" filled="f" fillcolor="white [3201]" stroked="f" strokeweight=".5pt">
              <v:textbox style="mso-fit-shape-to-text:t" inset="0,0,15mm,14mm">
                <w:txbxContent>
                  <w:p w14:paraId="302CD672" w14:textId="26E715C5" w:rsidR="00906B95" w:rsidRPr="00C17A1E" w:rsidRDefault="00906B95" w:rsidP="00906B95">
                    <w:pPr>
                      <w:pStyle w:val="Sidefod-sidenummer"/>
                    </w:pPr>
                    <w:r w:rsidRPr="00C17A1E">
                      <w:t xml:space="preserve">Side </w:t>
                    </w: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 w:rsidRPr="00C17A1E">
                      <w:t xml:space="preserve"> af 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D83683">
                      <w:rPr>
                        <w:noProof/>
                      </w:rPr>
                      <w:t>4</w:t>
                    </w:r>
                    <w:r w:rsidRPr="00C17A1E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766D9" w14:textId="77777777" w:rsidR="00747CE8" w:rsidRPr="003C02E9" w:rsidRDefault="00747CE8" w:rsidP="003C02E9">
      <w:pPr>
        <w:pStyle w:val="Sidefod"/>
        <w:spacing w:before="280"/>
        <w:rPr>
          <w:color w:val="auto"/>
        </w:rPr>
      </w:pPr>
    </w:p>
  </w:footnote>
  <w:footnote w:type="continuationSeparator" w:id="0">
    <w:p w14:paraId="7BB709F4" w14:textId="77777777" w:rsidR="00747CE8" w:rsidRPr="00657815" w:rsidRDefault="00747CE8" w:rsidP="00657815">
      <w:pPr>
        <w:pStyle w:val="Sidefod"/>
      </w:pPr>
    </w:p>
  </w:footnote>
  <w:footnote w:type="continuationNotice" w:id="1">
    <w:p w14:paraId="510C66AF" w14:textId="77777777" w:rsidR="00747CE8" w:rsidRDefault="00747C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9459B" w14:textId="77777777" w:rsidR="00DA0C23" w:rsidRPr="00DA0C23" w:rsidRDefault="00DA0C23" w:rsidP="00DA0C23">
    <w:pPr>
      <w:pStyle w:val="Sidehoved"/>
    </w:pPr>
    <w:r>
      <w:rPr>
        <w:noProof/>
      </w:rPr>
      <w:drawing>
        <wp:anchor distT="0" distB="0" distL="114300" distR="114300" simplePos="0" relativeHeight="251658243" behindDoc="0" locked="0" layoutInCell="1" allowOverlap="1" wp14:anchorId="4BBAFE3F" wp14:editId="5FB8A27B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2039195197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92B5" w14:textId="77777777" w:rsidR="003B6666" w:rsidRDefault="00DA0C23" w:rsidP="00F44900">
    <w:pPr>
      <w:pStyle w:val="Sidehoved"/>
    </w:pPr>
    <w:r>
      <w:rPr>
        <w:noProof/>
      </w:rPr>
      <w:drawing>
        <wp:anchor distT="0" distB="0" distL="114300" distR="114300" simplePos="0" relativeHeight="251658242" behindDoc="0" locked="0" layoutInCell="1" allowOverlap="1" wp14:anchorId="74CD9F49" wp14:editId="0F64AF14">
          <wp:simplePos x="0" y="0"/>
          <wp:positionH relativeFrom="rightMargin">
            <wp:align>right</wp:align>
          </wp:positionH>
          <wp:positionV relativeFrom="page">
            <wp:posOffset>540385</wp:posOffset>
          </wp:positionV>
          <wp:extent cx="2520000" cy="529200"/>
          <wp:effectExtent l="0" t="0" r="0" b="4445"/>
          <wp:wrapNone/>
          <wp:docPr id="1574876470" name="Logo_Hide" descr="Digitaliserings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876470" name="Logo_Hide" descr="Digitaliseringsstyrelsens Logo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55627"/>
                  <a:stretch/>
                </pic:blipFill>
                <pic:spPr bwMode="auto">
                  <a:xfrm>
                    <a:off x="0" y="0"/>
                    <a:ext cx="2520000" cy="529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250A536A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60ABC8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030331F2"/>
    <w:multiLevelType w:val="multilevel"/>
    <w:tmpl w:val="FBFCB55A"/>
    <w:styleLink w:val="ListStyle-FactBoxListBullet"/>
    <w:lvl w:ilvl="0">
      <w:start w:val="1"/>
      <w:numFmt w:val="bullet"/>
      <w:pStyle w:val="Faktaboks-Punktopstilling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568" w:hanging="284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852" w:hanging="284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Avenir Next LT Pro" w:hAnsi="Avenir Next LT Pro" w:hint="default"/>
      </w:rPr>
    </w:lvl>
  </w:abstractNum>
  <w:abstractNum w:abstractNumId="3" w15:restartNumberingAfterBreak="0">
    <w:nsid w:val="03A203BA"/>
    <w:multiLevelType w:val="multilevel"/>
    <w:tmpl w:val="65422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844011"/>
    <w:multiLevelType w:val="multilevel"/>
    <w:tmpl w:val="FF78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7" w15:restartNumberingAfterBreak="0">
    <w:nsid w:val="1509327C"/>
    <w:multiLevelType w:val="multilevel"/>
    <w:tmpl w:val="069E49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8" w15:restartNumberingAfterBreak="0">
    <w:nsid w:val="18EF4636"/>
    <w:multiLevelType w:val="multilevel"/>
    <w:tmpl w:val="7D583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7C6BC6"/>
    <w:multiLevelType w:val="multilevel"/>
    <w:tmpl w:val="2FC63172"/>
    <w:styleLink w:val="ListStyle-ListAlphabet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Theme="minorHAnsi" w:hAnsiTheme="minorHAnsi" w:hint="default"/>
      </w:rPr>
    </w:lvl>
  </w:abstractNum>
  <w:abstractNum w:abstractNumId="10" w15:restartNumberingAfterBreak="0">
    <w:nsid w:val="1E1B3059"/>
    <w:multiLevelType w:val="multilevel"/>
    <w:tmpl w:val="899CBFD0"/>
    <w:styleLink w:val="ListStyle-ListNumber"/>
    <w:lvl w:ilvl="0">
      <w:start w:val="1"/>
      <w:numFmt w:val="decimal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907" w:hanging="567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2438" w:hanging="85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2665" w:hanging="1077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Avenir Next LT Pro" w:hAnsi="Avenir Next LT Pro" w:hint="default"/>
      </w:rPr>
    </w:lvl>
  </w:abstractNum>
  <w:abstractNum w:abstractNumId="11" w15:restartNumberingAfterBreak="0">
    <w:nsid w:val="239303F8"/>
    <w:multiLevelType w:val="multilevel"/>
    <w:tmpl w:val="C2B6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C9434A"/>
    <w:multiLevelType w:val="multilevel"/>
    <w:tmpl w:val="A1E2C878"/>
    <w:numStyleLink w:val="ListStyle-FactBoxListNumber"/>
  </w:abstractNum>
  <w:abstractNum w:abstractNumId="13" w15:restartNumberingAfterBreak="0">
    <w:nsid w:val="270F260C"/>
    <w:multiLevelType w:val="multilevel"/>
    <w:tmpl w:val="2FC63172"/>
    <w:numStyleLink w:val="ListStyle-ListAlphabet"/>
  </w:abstractNum>
  <w:abstractNum w:abstractNumId="14" w15:restartNumberingAfterBreak="0">
    <w:nsid w:val="27A35F22"/>
    <w:multiLevelType w:val="multilevel"/>
    <w:tmpl w:val="56C88EB4"/>
    <w:lvl w:ilvl="0">
      <w:start w:val="1"/>
      <w:numFmt w:val="decimal"/>
      <w:pStyle w:val="Table-ListNumber"/>
      <w:lvlText w:val="%1."/>
      <w:lvlJc w:val="left"/>
      <w:pPr>
        <w:ind w:left="340" w:hanging="283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41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64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7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98"/>
      </w:pPr>
      <w:rPr>
        <w:rFonts w:hint="default"/>
      </w:rPr>
    </w:lvl>
  </w:abstractNum>
  <w:abstractNum w:abstractNumId="15" w15:restartNumberingAfterBreak="0">
    <w:nsid w:val="2DB402F8"/>
    <w:multiLevelType w:val="multilevel"/>
    <w:tmpl w:val="DE723D3E"/>
    <w:lvl w:ilvl="0">
      <w:start w:val="1"/>
      <w:numFmt w:val="decimal"/>
      <w:pStyle w:val="Overskrift2mednummerering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E9C6573"/>
    <w:multiLevelType w:val="hybridMultilevel"/>
    <w:tmpl w:val="9C1A32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66F66"/>
    <w:multiLevelType w:val="multilevel"/>
    <w:tmpl w:val="D2442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6F0B62"/>
    <w:multiLevelType w:val="multilevel"/>
    <w:tmpl w:val="B7E6772A"/>
    <w:styleLink w:val="ListStyle-ListBullet"/>
    <w:lvl w:ilvl="0">
      <w:start w:val="1"/>
      <w:numFmt w:val="bullet"/>
      <w:lvlText w:val="•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680" w:hanging="340"/>
      </w:pPr>
      <w:rPr>
        <w:rFonts w:ascii="Avenir Next LT Pro" w:hAnsi="Avenir Next LT Pro" w:hint="default"/>
      </w:rPr>
    </w:lvl>
    <w:lvl w:ilvl="2">
      <w:start w:val="1"/>
      <w:numFmt w:val="bullet"/>
      <w:lvlText w:val="•"/>
      <w:lvlJc w:val="left"/>
      <w:pPr>
        <w:ind w:left="1020" w:hanging="340"/>
      </w:pPr>
      <w:rPr>
        <w:rFonts w:ascii="Avenir Next LT Pro" w:hAnsi="Avenir Next LT Pro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Avenir Next LT Pro" w:hAnsi="Avenir Next LT Pro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Avenir Next LT Pro" w:hAnsi="Avenir Next LT Pro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Avenir Next LT Pro" w:hAnsi="Avenir Next LT Pro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Avenir Next LT Pro" w:hAnsi="Avenir Next LT Pro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Avenir Next LT Pro" w:hAnsi="Avenir Next LT Pro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Avenir Next LT Pro" w:hAnsi="Avenir Next LT Pro" w:hint="default"/>
      </w:rPr>
    </w:lvl>
  </w:abstractNum>
  <w:abstractNum w:abstractNumId="19" w15:restartNumberingAfterBreak="0">
    <w:nsid w:val="4A125534"/>
    <w:multiLevelType w:val="multilevel"/>
    <w:tmpl w:val="C7BADA1E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Franklin Gothic Book" w:hAnsi="Franklin Gothic Book" w:hint="default"/>
      </w:rPr>
    </w:lvl>
    <w:lvl w:ilvl="1">
      <w:start w:val="1"/>
      <w:numFmt w:val="decimal"/>
      <w:pStyle w:val="Opstilling-talellerbogst2"/>
      <w:lvlText w:val="%1.%2."/>
      <w:lvlJc w:val="left"/>
      <w:pPr>
        <w:ind w:left="907" w:hanging="567"/>
      </w:pPr>
      <w:rPr>
        <w:rFonts w:ascii="Franklin Gothic Book" w:hAnsi="Franklin Gothic Book" w:hint="default"/>
      </w:rPr>
    </w:lvl>
    <w:lvl w:ilvl="2">
      <w:start w:val="1"/>
      <w:numFmt w:val="decimal"/>
      <w:pStyle w:val="Opstilling-talellerbogst3"/>
      <w:lvlText w:val="%1.%2.%3."/>
      <w:lvlJc w:val="left"/>
      <w:pPr>
        <w:ind w:left="1588" w:hanging="681"/>
      </w:pPr>
      <w:rPr>
        <w:rFonts w:ascii="Franklin Gothic Book" w:hAnsi="Franklin Gothic Book" w:hint="default"/>
      </w:rPr>
    </w:lvl>
    <w:lvl w:ilvl="3">
      <w:start w:val="1"/>
      <w:numFmt w:val="decimal"/>
      <w:pStyle w:val="Opstilling-talellerbogst4"/>
      <w:lvlText w:val="%1.%2.%3.%4."/>
      <w:lvlJc w:val="left"/>
      <w:pPr>
        <w:ind w:left="2438" w:hanging="850"/>
      </w:pPr>
      <w:rPr>
        <w:rFonts w:ascii="Franklin Gothic Book" w:hAnsi="Franklin Gothic Book" w:hint="default"/>
      </w:rPr>
    </w:lvl>
    <w:lvl w:ilvl="4">
      <w:start w:val="1"/>
      <w:numFmt w:val="decimal"/>
      <w:pStyle w:val="Opstilling-talellerbogst5"/>
      <w:lvlText w:val="%1.%2.%3.%4.%5."/>
      <w:lvlJc w:val="left"/>
      <w:pPr>
        <w:ind w:left="2665" w:hanging="1077"/>
      </w:pPr>
      <w:rPr>
        <w:rFonts w:ascii="Franklin Gothic Book" w:hAnsi="Franklin Gothic Book" w:hint="default"/>
      </w:rPr>
    </w:lvl>
    <w:lvl w:ilvl="5">
      <w:start w:val="1"/>
      <w:numFmt w:val="decimal"/>
      <w:lvlText w:val="%1.%2.%3.%4.%5.%6."/>
      <w:lvlJc w:val="left"/>
      <w:pPr>
        <w:ind w:left="2778" w:hanging="1190"/>
      </w:pPr>
      <w:rPr>
        <w:rFonts w:ascii="Franklin Gothic Book" w:hAnsi="Franklin Gothic Book" w:hint="default"/>
      </w:rPr>
    </w:lvl>
    <w:lvl w:ilvl="6">
      <w:start w:val="1"/>
      <w:numFmt w:val="decimal"/>
      <w:lvlText w:val="%1.%2.%3.%4.%5.%6.%7."/>
      <w:lvlJc w:val="left"/>
      <w:pPr>
        <w:ind w:left="2948" w:hanging="1360"/>
      </w:pPr>
      <w:rPr>
        <w:rFonts w:ascii="Franklin Gothic Book" w:hAnsi="Franklin Gothic Book" w:hint="default"/>
      </w:rPr>
    </w:lvl>
    <w:lvl w:ilvl="7">
      <w:start w:val="1"/>
      <w:numFmt w:val="decimal"/>
      <w:lvlText w:val="%1.%2.%3.%4.%5.%6.%7.%8."/>
      <w:lvlJc w:val="left"/>
      <w:pPr>
        <w:ind w:left="3119" w:hanging="1531"/>
      </w:pPr>
      <w:rPr>
        <w:rFonts w:ascii="Franklin Gothic Book" w:hAnsi="Franklin Gothic Book" w:hint="default"/>
      </w:rPr>
    </w:lvl>
    <w:lvl w:ilvl="8">
      <w:start w:val="1"/>
      <w:numFmt w:val="decimal"/>
      <w:lvlText w:val="%1.%2.%3.%4.%5.%6.%7.%8.%9."/>
      <w:lvlJc w:val="left"/>
      <w:pPr>
        <w:ind w:left="3175" w:hanging="1587"/>
      </w:pPr>
      <w:rPr>
        <w:rFonts w:ascii="Franklin Gothic Book" w:hAnsi="Franklin Gothic Book" w:hint="default"/>
      </w:rPr>
    </w:lvl>
  </w:abstractNum>
  <w:abstractNum w:abstractNumId="20" w15:restartNumberingAfterBreak="0">
    <w:nsid w:val="4DB905EE"/>
    <w:multiLevelType w:val="multilevel"/>
    <w:tmpl w:val="7694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625BB8"/>
    <w:multiLevelType w:val="multilevel"/>
    <w:tmpl w:val="B9F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8AD1AF1"/>
    <w:multiLevelType w:val="multilevel"/>
    <w:tmpl w:val="FBFCB55A"/>
    <w:numStyleLink w:val="ListStyle-FactBoxListBullet"/>
  </w:abstractNum>
  <w:abstractNum w:abstractNumId="23" w15:restartNumberingAfterBreak="0">
    <w:nsid w:val="599145AD"/>
    <w:multiLevelType w:val="multilevel"/>
    <w:tmpl w:val="A1E2C878"/>
    <w:styleLink w:val="ListStyle-FactBoxListNumber"/>
    <w:lvl w:ilvl="0">
      <w:start w:val="1"/>
      <w:numFmt w:val="decimal"/>
      <w:pStyle w:val="Faktaboks-Nummereretopstilling"/>
      <w:lvlText w:val="%1.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ascii="Avenir Next LT Pro" w:hAnsi="Avenir Next LT Pro"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Avenir Next LT Pro" w:hAnsi="Avenir Next LT Pro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ascii="Avenir Next LT Pro" w:hAnsi="Avenir Next LT Pro"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ascii="Avenir Next LT Pro" w:hAnsi="Avenir Next LT Pro"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ascii="Avenir Next LT Pro" w:hAnsi="Avenir Next LT Pro" w:hint="default"/>
      </w:rPr>
    </w:lvl>
    <w:lvl w:ilvl="6">
      <w:start w:val="1"/>
      <w:numFmt w:val="decimal"/>
      <w:lvlText w:val="%1.%2.%3.%4.%5.%6.%7."/>
      <w:lvlJc w:val="left"/>
      <w:pPr>
        <w:ind w:left="964" w:hanging="964"/>
      </w:pPr>
      <w:rPr>
        <w:rFonts w:ascii="Avenir Next LT Pro" w:hAnsi="Avenir Next LT Pro" w:hint="default"/>
      </w:rPr>
    </w:lvl>
    <w:lvl w:ilvl="7">
      <w:start w:val="1"/>
      <w:numFmt w:val="decimal"/>
      <w:lvlText w:val="%1.%2.%3.%4.%5.%6.%7.%8."/>
      <w:lvlJc w:val="left"/>
      <w:pPr>
        <w:ind w:left="1077" w:hanging="1077"/>
      </w:pPr>
      <w:rPr>
        <w:rFonts w:ascii="Avenir Next LT Pro" w:hAnsi="Avenir Next LT Pro" w:hint="default"/>
      </w:rPr>
    </w:lvl>
    <w:lvl w:ilvl="8">
      <w:start w:val="1"/>
      <w:numFmt w:val="decimal"/>
      <w:lvlText w:val="%1.%2.%3.%4.%5.%6.%7.%8.%9."/>
      <w:lvlJc w:val="left"/>
      <w:pPr>
        <w:ind w:left="1191" w:hanging="1191"/>
      </w:pPr>
      <w:rPr>
        <w:rFonts w:ascii="Avenir Next LT Pro" w:hAnsi="Avenir Next LT Pro" w:hint="default"/>
      </w:rPr>
    </w:lvl>
  </w:abstractNum>
  <w:abstractNum w:abstractNumId="24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lvlText w:val="%1."/>
      <w:lvlJc w:val="left"/>
      <w:pPr>
        <w:ind w:left="340" w:hanging="227"/>
      </w:pPr>
      <w:rPr>
        <w:rFonts w:ascii="Franklin Gothic Book" w:hAnsi="Franklin Gothic Book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25" w15:restartNumberingAfterBreak="0">
    <w:nsid w:val="61540D3E"/>
    <w:multiLevelType w:val="multilevel"/>
    <w:tmpl w:val="5532D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7A4616"/>
    <w:multiLevelType w:val="multilevel"/>
    <w:tmpl w:val="F740F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DCA2324"/>
    <w:multiLevelType w:val="multilevel"/>
    <w:tmpl w:val="A9EAE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EF56FE9"/>
    <w:multiLevelType w:val="multilevel"/>
    <w:tmpl w:val="113EC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521693"/>
    <w:multiLevelType w:val="multilevel"/>
    <w:tmpl w:val="78527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26725B3"/>
    <w:multiLevelType w:val="multilevel"/>
    <w:tmpl w:val="883E4354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Franklin Gothic Book" w:hAnsi="Franklin Gothic Book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31" w15:restartNumberingAfterBreak="0">
    <w:nsid w:val="781A448A"/>
    <w:multiLevelType w:val="multilevel"/>
    <w:tmpl w:val="42CE2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A782A9E"/>
    <w:multiLevelType w:val="multilevel"/>
    <w:tmpl w:val="4AAE721A"/>
    <w:lvl w:ilvl="0">
      <w:start w:val="1"/>
      <w:numFmt w:val="bullet"/>
      <w:pStyle w:val="Opstilling-punkttegn"/>
      <w:lvlText w:val="•"/>
      <w:lvlJc w:val="left"/>
      <w:pPr>
        <w:ind w:left="284" w:hanging="284"/>
      </w:pPr>
      <w:rPr>
        <w:rFonts w:ascii="Franklin Gothic Book" w:hAnsi="Franklin Gothic Book" w:hint="default"/>
      </w:rPr>
    </w:lvl>
    <w:lvl w:ilvl="1">
      <w:start w:val="1"/>
      <w:numFmt w:val="bullet"/>
      <w:pStyle w:val="Opstilling-punkttegn2"/>
      <w:lvlText w:val="•"/>
      <w:lvlJc w:val="left"/>
      <w:pPr>
        <w:ind w:left="568" w:hanging="284"/>
      </w:pPr>
      <w:rPr>
        <w:rFonts w:ascii="Franklin Gothic Book" w:hAnsi="Franklin Gothic Book" w:hint="default"/>
      </w:rPr>
    </w:lvl>
    <w:lvl w:ilvl="2">
      <w:start w:val="1"/>
      <w:numFmt w:val="bullet"/>
      <w:pStyle w:val="Opstilling-punkttegn3"/>
      <w:lvlText w:val="•"/>
      <w:lvlJc w:val="left"/>
      <w:pPr>
        <w:ind w:left="852" w:hanging="284"/>
      </w:pPr>
      <w:rPr>
        <w:rFonts w:ascii="Franklin Gothic Book" w:hAnsi="Franklin Gothic Book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="Franklin Gothic Book" w:hAnsi="Franklin Gothic Book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="Franklin Gothic Book" w:hAnsi="Franklin Gothic Book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="Franklin Gothic Book" w:hAnsi="Franklin Gothic Book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Franklin Gothic Book" w:hAnsi="Franklin Gothic Book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="Franklin Gothic Book" w:hAnsi="Franklin Gothic Book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Franklin Gothic Book" w:hAnsi="Franklin Gothic Book" w:hint="default"/>
      </w:rPr>
    </w:lvl>
  </w:abstractNum>
  <w:abstractNum w:abstractNumId="33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78524798">
    <w:abstractNumId w:val="33"/>
  </w:num>
  <w:num w:numId="2" w16cid:durableId="651644742">
    <w:abstractNumId w:val="4"/>
  </w:num>
  <w:num w:numId="3" w16cid:durableId="1064572735">
    <w:abstractNumId w:val="6"/>
  </w:num>
  <w:num w:numId="4" w16cid:durableId="1533807523">
    <w:abstractNumId w:val="24"/>
  </w:num>
  <w:num w:numId="5" w16cid:durableId="332071651">
    <w:abstractNumId w:val="2"/>
  </w:num>
  <w:num w:numId="6" w16cid:durableId="2098865793">
    <w:abstractNumId w:val="23"/>
  </w:num>
  <w:num w:numId="7" w16cid:durableId="1691180247">
    <w:abstractNumId w:val="9"/>
  </w:num>
  <w:num w:numId="8" w16cid:durableId="977103577">
    <w:abstractNumId w:val="18"/>
  </w:num>
  <w:num w:numId="9" w16cid:durableId="121922059">
    <w:abstractNumId w:val="10"/>
  </w:num>
  <w:num w:numId="10" w16cid:durableId="1314289763">
    <w:abstractNumId w:val="12"/>
  </w:num>
  <w:num w:numId="11" w16cid:durableId="1908301859">
    <w:abstractNumId w:val="22"/>
  </w:num>
  <w:num w:numId="12" w16cid:durableId="1696804647">
    <w:abstractNumId w:val="13"/>
  </w:num>
  <w:num w:numId="13" w16cid:durableId="1458377626">
    <w:abstractNumId w:val="32"/>
  </w:num>
  <w:num w:numId="14" w16cid:durableId="1642032401">
    <w:abstractNumId w:val="1"/>
  </w:num>
  <w:num w:numId="15" w16cid:durableId="45180171">
    <w:abstractNumId w:val="0"/>
  </w:num>
  <w:num w:numId="16" w16cid:durableId="1082022983">
    <w:abstractNumId w:val="19"/>
  </w:num>
  <w:num w:numId="17" w16cid:durableId="692651884">
    <w:abstractNumId w:val="15"/>
  </w:num>
  <w:num w:numId="18" w16cid:durableId="2061975210">
    <w:abstractNumId w:val="30"/>
  </w:num>
  <w:num w:numId="19" w16cid:durableId="1068383273">
    <w:abstractNumId w:val="14"/>
  </w:num>
  <w:num w:numId="20" w16cid:durableId="1924289733">
    <w:abstractNumId w:val="21"/>
  </w:num>
  <w:num w:numId="21" w16cid:durableId="468938661">
    <w:abstractNumId w:val="25"/>
  </w:num>
  <w:num w:numId="22" w16cid:durableId="1683236233">
    <w:abstractNumId w:val="27"/>
  </w:num>
  <w:num w:numId="23" w16cid:durableId="1995135688">
    <w:abstractNumId w:val="11"/>
  </w:num>
  <w:num w:numId="24" w16cid:durableId="782770026">
    <w:abstractNumId w:val="29"/>
  </w:num>
  <w:num w:numId="25" w16cid:durableId="212429281">
    <w:abstractNumId w:val="20"/>
  </w:num>
  <w:num w:numId="26" w16cid:durableId="1576935359">
    <w:abstractNumId w:val="17"/>
  </w:num>
  <w:num w:numId="27" w16cid:durableId="1245064807">
    <w:abstractNumId w:val="5"/>
  </w:num>
  <w:num w:numId="28" w16cid:durableId="1736318099">
    <w:abstractNumId w:val="28"/>
  </w:num>
  <w:num w:numId="29" w16cid:durableId="1458916283">
    <w:abstractNumId w:val="31"/>
  </w:num>
  <w:num w:numId="30" w16cid:durableId="802380652">
    <w:abstractNumId w:val="8"/>
  </w:num>
  <w:num w:numId="31" w16cid:durableId="12996405">
    <w:abstractNumId w:val="3"/>
  </w:num>
  <w:num w:numId="32" w16cid:durableId="1533423234">
    <w:abstractNumId w:val="26"/>
  </w:num>
  <w:num w:numId="33" w16cid:durableId="5443153">
    <w:abstractNumId w:val="7"/>
  </w:num>
  <w:num w:numId="34" w16cid:durableId="1778476893">
    <w:abstractNumId w:val="1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36C"/>
    <w:rsid w:val="00000E4E"/>
    <w:rsid w:val="00000FCE"/>
    <w:rsid w:val="000066E6"/>
    <w:rsid w:val="00006781"/>
    <w:rsid w:val="00007354"/>
    <w:rsid w:val="000163F3"/>
    <w:rsid w:val="000175A5"/>
    <w:rsid w:val="000200EA"/>
    <w:rsid w:val="00022183"/>
    <w:rsid w:val="000317FA"/>
    <w:rsid w:val="00036223"/>
    <w:rsid w:val="0003775F"/>
    <w:rsid w:val="000379BD"/>
    <w:rsid w:val="000402F0"/>
    <w:rsid w:val="000466BF"/>
    <w:rsid w:val="00047E1A"/>
    <w:rsid w:val="000500C9"/>
    <w:rsid w:val="00061EBA"/>
    <w:rsid w:val="00065121"/>
    <w:rsid w:val="000711EA"/>
    <w:rsid w:val="0007211E"/>
    <w:rsid w:val="00072819"/>
    <w:rsid w:val="00076D7E"/>
    <w:rsid w:val="00077376"/>
    <w:rsid w:val="00084FE2"/>
    <w:rsid w:val="00085E09"/>
    <w:rsid w:val="000869DB"/>
    <w:rsid w:val="00087AEB"/>
    <w:rsid w:val="000911E3"/>
    <w:rsid w:val="0009157D"/>
    <w:rsid w:val="00092D0C"/>
    <w:rsid w:val="00094FA7"/>
    <w:rsid w:val="000A3B91"/>
    <w:rsid w:val="000A4241"/>
    <w:rsid w:val="000A7D0C"/>
    <w:rsid w:val="000B2E37"/>
    <w:rsid w:val="000B4415"/>
    <w:rsid w:val="000B789F"/>
    <w:rsid w:val="000C10F9"/>
    <w:rsid w:val="000C6946"/>
    <w:rsid w:val="000C73D1"/>
    <w:rsid w:val="000D6348"/>
    <w:rsid w:val="000D7540"/>
    <w:rsid w:val="000D75A8"/>
    <w:rsid w:val="000E49ED"/>
    <w:rsid w:val="000E6707"/>
    <w:rsid w:val="000F231D"/>
    <w:rsid w:val="00106380"/>
    <w:rsid w:val="00106D1B"/>
    <w:rsid w:val="00112F9D"/>
    <w:rsid w:val="00120B22"/>
    <w:rsid w:val="00120E08"/>
    <w:rsid w:val="00122F78"/>
    <w:rsid w:val="00124412"/>
    <w:rsid w:val="0012481A"/>
    <w:rsid w:val="00134BDD"/>
    <w:rsid w:val="00147ADE"/>
    <w:rsid w:val="00147AEE"/>
    <w:rsid w:val="001504E6"/>
    <w:rsid w:val="001515AD"/>
    <w:rsid w:val="00152CBB"/>
    <w:rsid w:val="0015511B"/>
    <w:rsid w:val="00157539"/>
    <w:rsid w:val="00157F2B"/>
    <w:rsid w:val="00164C21"/>
    <w:rsid w:val="001679FA"/>
    <w:rsid w:val="00171FF2"/>
    <w:rsid w:val="001737F6"/>
    <w:rsid w:val="00176689"/>
    <w:rsid w:val="00176C66"/>
    <w:rsid w:val="00177626"/>
    <w:rsid w:val="00181385"/>
    <w:rsid w:val="001918FD"/>
    <w:rsid w:val="00191D56"/>
    <w:rsid w:val="00192992"/>
    <w:rsid w:val="00192FBE"/>
    <w:rsid w:val="00196100"/>
    <w:rsid w:val="001A24BB"/>
    <w:rsid w:val="001A36A6"/>
    <w:rsid w:val="001A3D82"/>
    <w:rsid w:val="001A576D"/>
    <w:rsid w:val="001A6367"/>
    <w:rsid w:val="001B2410"/>
    <w:rsid w:val="001B4E48"/>
    <w:rsid w:val="001B62F0"/>
    <w:rsid w:val="001B6745"/>
    <w:rsid w:val="001B7BF8"/>
    <w:rsid w:val="001C0241"/>
    <w:rsid w:val="001C075A"/>
    <w:rsid w:val="001C11D8"/>
    <w:rsid w:val="001C4C44"/>
    <w:rsid w:val="001D0A80"/>
    <w:rsid w:val="001D255E"/>
    <w:rsid w:val="001D4663"/>
    <w:rsid w:val="001D6CE6"/>
    <w:rsid w:val="001D773A"/>
    <w:rsid w:val="001E0B31"/>
    <w:rsid w:val="001F2DF2"/>
    <w:rsid w:val="001F6B73"/>
    <w:rsid w:val="00200463"/>
    <w:rsid w:val="00201038"/>
    <w:rsid w:val="00202DB1"/>
    <w:rsid w:val="002079ED"/>
    <w:rsid w:val="00210F85"/>
    <w:rsid w:val="00212B9B"/>
    <w:rsid w:val="00221AB4"/>
    <w:rsid w:val="002270DC"/>
    <w:rsid w:val="0023251A"/>
    <w:rsid w:val="00237E0F"/>
    <w:rsid w:val="00240680"/>
    <w:rsid w:val="00244CC2"/>
    <w:rsid w:val="00246368"/>
    <w:rsid w:val="00262E41"/>
    <w:rsid w:val="00270D00"/>
    <w:rsid w:val="00271A6B"/>
    <w:rsid w:val="00271B2C"/>
    <w:rsid w:val="002728B3"/>
    <w:rsid w:val="002731E3"/>
    <w:rsid w:val="00274CF5"/>
    <w:rsid w:val="00274D14"/>
    <w:rsid w:val="00281D53"/>
    <w:rsid w:val="0028386D"/>
    <w:rsid w:val="0028782C"/>
    <w:rsid w:val="00290328"/>
    <w:rsid w:val="0029324D"/>
    <w:rsid w:val="002946A2"/>
    <w:rsid w:val="00294C2C"/>
    <w:rsid w:val="002962C3"/>
    <w:rsid w:val="00297A84"/>
    <w:rsid w:val="002A4B87"/>
    <w:rsid w:val="002A6E8F"/>
    <w:rsid w:val="002B183C"/>
    <w:rsid w:val="002B2F06"/>
    <w:rsid w:val="002B547F"/>
    <w:rsid w:val="002B5696"/>
    <w:rsid w:val="002B6DDA"/>
    <w:rsid w:val="002C0ADC"/>
    <w:rsid w:val="002C2221"/>
    <w:rsid w:val="002C785F"/>
    <w:rsid w:val="002D0AFA"/>
    <w:rsid w:val="002D436B"/>
    <w:rsid w:val="002D493C"/>
    <w:rsid w:val="002E1157"/>
    <w:rsid w:val="002E55A3"/>
    <w:rsid w:val="00302705"/>
    <w:rsid w:val="00305525"/>
    <w:rsid w:val="00305914"/>
    <w:rsid w:val="00305AFB"/>
    <w:rsid w:val="00306138"/>
    <w:rsid w:val="00307165"/>
    <w:rsid w:val="00307BEE"/>
    <w:rsid w:val="00313C30"/>
    <w:rsid w:val="00314EDB"/>
    <w:rsid w:val="00320EF9"/>
    <w:rsid w:val="00321524"/>
    <w:rsid w:val="00326721"/>
    <w:rsid w:val="003306D2"/>
    <w:rsid w:val="00331BA3"/>
    <w:rsid w:val="00342DE7"/>
    <w:rsid w:val="00342E1B"/>
    <w:rsid w:val="00343295"/>
    <w:rsid w:val="00343A84"/>
    <w:rsid w:val="00343C33"/>
    <w:rsid w:val="003442FA"/>
    <w:rsid w:val="00344936"/>
    <w:rsid w:val="003476E5"/>
    <w:rsid w:val="0034772D"/>
    <w:rsid w:val="003502A5"/>
    <w:rsid w:val="00352A9C"/>
    <w:rsid w:val="00353FDB"/>
    <w:rsid w:val="00355B7A"/>
    <w:rsid w:val="003607FD"/>
    <w:rsid w:val="0036625A"/>
    <w:rsid w:val="00367CA0"/>
    <w:rsid w:val="0037189B"/>
    <w:rsid w:val="00373C34"/>
    <w:rsid w:val="00374679"/>
    <w:rsid w:val="00374D43"/>
    <w:rsid w:val="003803F4"/>
    <w:rsid w:val="0039773F"/>
    <w:rsid w:val="00397A6C"/>
    <w:rsid w:val="003A1683"/>
    <w:rsid w:val="003A463D"/>
    <w:rsid w:val="003A475F"/>
    <w:rsid w:val="003A56D2"/>
    <w:rsid w:val="003A6C82"/>
    <w:rsid w:val="003B1CB7"/>
    <w:rsid w:val="003B29D9"/>
    <w:rsid w:val="003B3CC3"/>
    <w:rsid w:val="003B4119"/>
    <w:rsid w:val="003B5DC5"/>
    <w:rsid w:val="003B6666"/>
    <w:rsid w:val="003B7FB9"/>
    <w:rsid w:val="003C02E9"/>
    <w:rsid w:val="003C0A83"/>
    <w:rsid w:val="003C0CDE"/>
    <w:rsid w:val="003C12F1"/>
    <w:rsid w:val="003C199A"/>
    <w:rsid w:val="003C4B5A"/>
    <w:rsid w:val="003C6AF4"/>
    <w:rsid w:val="003D2D7A"/>
    <w:rsid w:val="003D67E4"/>
    <w:rsid w:val="003D734F"/>
    <w:rsid w:val="003D7A6C"/>
    <w:rsid w:val="003E00E6"/>
    <w:rsid w:val="003E19D4"/>
    <w:rsid w:val="003E287E"/>
    <w:rsid w:val="003E34FC"/>
    <w:rsid w:val="003E6FCB"/>
    <w:rsid w:val="003F47D7"/>
    <w:rsid w:val="00400D10"/>
    <w:rsid w:val="00402212"/>
    <w:rsid w:val="00405EE5"/>
    <w:rsid w:val="00407BE6"/>
    <w:rsid w:val="00410B18"/>
    <w:rsid w:val="004120DD"/>
    <w:rsid w:val="004253BF"/>
    <w:rsid w:val="00427D2E"/>
    <w:rsid w:val="00431052"/>
    <w:rsid w:val="004335DF"/>
    <w:rsid w:val="004344C6"/>
    <w:rsid w:val="004347A9"/>
    <w:rsid w:val="00445F30"/>
    <w:rsid w:val="004564A5"/>
    <w:rsid w:val="00461D85"/>
    <w:rsid w:val="004628E4"/>
    <w:rsid w:val="00465512"/>
    <w:rsid w:val="004727A4"/>
    <w:rsid w:val="0047353A"/>
    <w:rsid w:val="004758D8"/>
    <w:rsid w:val="0047599C"/>
    <w:rsid w:val="004762A1"/>
    <w:rsid w:val="00483445"/>
    <w:rsid w:val="00483C63"/>
    <w:rsid w:val="00484B7F"/>
    <w:rsid w:val="004870A5"/>
    <w:rsid w:val="0049015D"/>
    <w:rsid w:val="00490830"/>
    <w:rsid w:val="004968D8"/>
    <w:rsid w:val="004A1396"/>
    <w:rsid w:val="004A5772"/>
    <w:rsid w:val="004A6A46"/>
    <w:rsid w:val="004B4261"/>
    <w:rsid w:val="004C005E"/>
    <w:rsid w:val="004C2BA1"/>
    <w:rsid w:val="004C6EC1"/>
    <w:rsid w:val="004C760E"/>
    <w:rsid w:val="004E2ED9"/>
    <w:rsid w:val="004E7536"/>
    <w:rsid w:val="004E7DEF"/>
    <w:rsid w:val="004F7374"/>
    <w:rsid w:val="00500725"/>
    <w:rsid w:val="005035A3"/>
    <w:rsid w:val="005038E8"/>
    <w:rsid w:val="00503E78"/>
    <w:rsid w:val="00504198"/>
    <w:rsid w:val="005048E1"/>
    <w:rsid w:val="00505D2B"/>
    <w:rsid w:val="00515AAE"/>
    <w:rsid w:val="00516B88"/>
    <w:rsid w:val="005176BF"/>
    <w:rsid w:val="00527686"/>
    <w:rsid w:val="005325A4"/>
    <w:rsid w:val="00542469"/>
    <w:rsid w:val="0054520B"/>
    <w:rsid w:val="0056248A"/>
    <w:rsid w:val="005641D2"/>
    <w:rsid w:val="0058213A"/>
    <w:rsid w:val="00587716"/>
    <w:rsid w:val="00596441"/>
    <w:rsid w:val="005A160B"/>
    <w:rsid w:val="005A277C"/>
    <w:rsid w:val="005A4A25"/>
    <w:rsid w:val="005A55F5"/>
    <w:rsid w:val="005B1F55"/>
    <w:rsid w:val="005B371B"/>
    <w:rsid w:val="005B65F5"/>
    <w:rsid w:val="005C0557"/>
    <w:rsid w:val="005C73C6"/>
    <w:rsid w:val="005C79F4"/>
    <w:rsid w:val="005C7D5A"/>
    <w:rsid w:val="005D2BC0"/>
    <w:rsid w:val="005D2D53"/>
    <w:rsid w:val="005E35C2"/>
    <w:rsid w:val="005E5522"/>
    <w:rsid w:val="005E6F05"/>
    <w:rsid w:val="005F2512"/>
    <w:rsid w:val="006020B8"/>
    <w:rsid w:val="00605205"/>
    <w:rsid w:val="00606EFE"/>
    <w:rsid w:val="00625E91"/>
    <w:rsid w:val="006261AA"/>
    <w:rsid w:val="00626A95"/>
    <w:rsid w:val="0062747C"/>
    <w:rsid w:val="0063013B"/>
    <w:rsid w:val="0063306D"/>
    <w:rsid w:val="00636710"/>
    <w:rsid w:val="006379EB"/>
    <w:rsid w:val="00637CD1"/>
    <w:rsid w:val="0065507A"/>
    <w:rsid w:val="00657815"/>
    <w:rsid w:val="00661471"/>
    <w:rsid w:val="006640CD"/>
    <w:rsid w:val="00664AC3"/>
    <w:rsid w:val="0066611E"/>
    <w:rsid w:val="006664AB"/>
    <w:rsid w:val="00673ACA"/>
    <w:rsid w:val="006741DC"/>
    <w:rsid w:val="006857C8"/>
    <w:rsid w:val="00685F30"/>
    <w:rsid w:val="00691F13"/>
    <w:rsid w:val="006943CA"/>
    <w:rsid w:val="00695179"/>
    <w:rsid w:val="006A6B09"/>
    <w:rsid w:val="006A7491"/>
    <w:rsid w:val="006B73CB"/>
    <w:rsid w:val="006C1BAF"/>
    <w:rsid w:val="006C4775"/>
    <w:rsid w:val="006C5B0A"/>
    <w:rsid w:val="006D0A73"/>
    <w:rsid w:val="006D0C2C"/>
    <w:rsid w:val="006D0CA6"/>
    <w:rsid w:val="006D200B"/>
    <w:rsid w:val="006D3FEC"/>
    <w:rsid w:val="006D7BE6"/>
    <w:rsid w:val="006E2581"/>
    <w:rsid w:val="006E6F55"/>
    <w:rsid w:val="006E7270"/>
    <w:rsid w:val="006F0B93"/>
    <w:rsid w:val="006F6706"/>
    <w:rsid w:val="00710C12"/>
    <w:rsid w:val="007148A7"/>
    <w:rsid w:val="00720583"/>
    <w:rsid w:val="00722960"/>
    <w:rsid w:val="00730F02"/>
    <w:rsid w:val="007312D4"/>
    <w:rsid w:val="0073511A"/>
    <w:rsid w:val="00735AD2"/>
    <w:rsid w:val="00736833"/>
    <w:rsid w:val="00741CCA"/>
    <w:rsid w:val="00742386"/>
    <w:rsid w:val="007445EA"/>
    <w:rsid w:val="00747CE8"/>
    <w:rsid w:val="0075042C"/>
    <w:rsid w:val="00750B59"/>
    <w:rsid w:val="00751313"/>
    <w:rsid w:val="0075449C"/>
    <w:rsid w:val="00757937"/>
    <w:rsid w:val="00762CFA"/>
    <w:rsid w:val="00765144"/>
    <w:rsid w:val="007678A6"/>
    <w:rsid w:val="007754FB"/>
    <w:rsid w:val="0078338C"/>
    <w:rsid w:val="0078407C"/>
    <w:rsid w:val="00785167"/>
    <w:rsid w:val="007856AA"/>
    <w:rsid w:val="00790048"/>
    <w:rsid w:val="0079214C"/>
    <w:rsid w:val="007942A4"/>
    <w:rsid w:val="00794A39"/>
    <w:rsid w:val="0079608B"/>
    <w:rsid w:val="00796EDC"/>
    <w:rsid w:val="007A1E8E"/>
    <w:rsid w:val="007A4AD7"/>
    <w:rsid w:val="007A5C1A"/>
    <w:rsid w:val="007A60F4"/>
    <w:rsid w:val="007B1CD3"/>
    <w:rsid w:val="007B3A16"/>
    <w:rsid w:val="007B3D7A"/>
    <w:rsid w:val="007B4C3A"/>
    <w:rsid w:val="007B5C40"/>
    <w:rsid w:val="007B70C6"/>
    <w:rsid w:val="007C5BD1"/>
    <w:rsid w:val="007C7C38"/>
    <w:rsid w:val="007D72B6"/>
    <w:rsid w:val="007E0B45"/>
    <w:rsid w:val="007E3D24"/>
    <w:rsid w:val="007E3E51"/>
    <w:rsid w:val="007E5340"/>
    <w:rsid w:val="007E5827"/>
    <w:rsid w:val="007F0CFF"/>
    <w:rsid w:val="00802B5A"/>
    <w:rsid w:val="0081136C"/>
    <w:rsid w:val="0081169B"/>
    <w:rsid w:val="008223D5"/>
    <w:rsid w:val="00822F8D"/>
    <w:rsid w:val="00823C3B"/>
    <w:rsid w:val="00824615"/>
    <w:rsid w:val="008265BE"/>
    <w:rsid w:val="0082774F"/>
    <w:rsid w:val="00827873"/>
    <w:rsid w:val="008368EE"/>
    <w:rsid w:val="008371A2"/>
    <w:rsid w:val="00843392"/>
    <w:rsid w:val="00845C8D"/>
    <w:rsid w:val="00846C94"/>
    <w:rsid w:val="008471D7"/>
    <w:rsid w:val="00847772"/>
    <w:rsid w:val="00847D26"/>
    <w:rsid w:val="0085031C"/>
    <w:rsid w:val="008605FC"/>
    <w:rsid w:val="00867A5D"/>
    <w:rsid w:val="00872C41"/>
    <w:rsid w:val="008760B8"/>
    <w:rsid w:val="00880F70"/>
    <w:rsid w:val="00885C2D"/>
    <w:rsid w:val="0089116E"/>
    <w:rsid w:val="00894FD4"/>
    <w:rsid w:val="0089790B"/>
    <w:rsid w:val="008A6676"/>
    <w:rsid w:val="008B07EF"/>
    <w:rsid w:val="008B0B71"/>
    <w:rsid w:val="008B1A0B"/>
    <w:rsid w:val="008B6140"/>
    <w:rsid w:val="008B64B6"/>
    <w:rsid w:val="008C180F"/>
    <w:rsid w:val="008C4949"/>
    <w:rsid w:val="008C6436"/>
    <w:rsid w:val="008C7260"/>
    <w:rsid w:val="008D1D72"/>
    <w:rsid w:val="008D4425"/>
    <w:rsid w:val="008D7677"/>
    <w:rsid w:val="008D7DF6"/>
    <w:rsid w:val="008E0F36"/>
    <w:rsid w:val="008E6182"/>
    <w:rsid w:val="008E634B"/>
    <w:rsid w:val="008F03DF"/>
    <w:rsid w:val="008F0972"/>
    <w:rsid w:val="008F1E55"/>
    <w:rsid w:val="008F791F"/>
    <w:rsid w:val="008F795B"/>
    <w:rsid w:val="009012FB"/>
    <w:rsid w:val="0090301B"/>
    <w:rsid w:val="00906B95"/>
    <w:rsid w:val="00911713"/>
    <w:rsid w:val="00911DE3"/>
    <w:rsid w:val="0091422E"/>
    <w:rsid w:val="009146BA"/>
    <w:rsid w:val="0091729B"/>
    <w:rsid w:val="009209BF"/>
    <w:rsid w:val="00924139"/>
    <w:rsid w:val="00924360"/>
    <w:rsid w:val="00925438"/>
    <w:rsid w:val="00926010"/>
    <w:rsid w:val="00926C89"/>
    <w:rsid w:val="0093197C"/>
    <w:rsid w:val="00934B87"/>
    <w:rsid w:val="00935C8C"/>
    <w:rsid w:val="00936947"/>
    <w:rsid w:val="00945AA5"/>
    <w:rsid w:val="00946679"/>
    <w:rsid w:val="00955B77"/>
    <w:rsid w:val="00956BDF"/>
    <w:rsid w:val="009572D1"/>
    <w:rsid w:val="00961801"/>
    <w:rsid w:val="009675A7"/>
    <w:rsid w:val="00972627"/>
    <w:rsid w:val="00973778"/>
    <w:rsid w:val="00973ED5"/>
    <w:rsid w:val="00975ABF"/>
    <w:rsid w:val="00976628"/>
    <w:rsid w:val="00977DE4"/>
    <w:rsid w:val="009811D1"/>
    <w:rsid w:val="00981D6E"/>
    <w:rsid w:val="00995C46"/>
    <w:rsid w:val="00995DCB"/>
    <w:rsid w:val="00996066"/>
    <w:rsid w:val="009A2660"/>
    <w:rsid w:val="009A336D"/>
    <w:rsid w:val="009B28B4"/>
    <w:rsid w:val="009B5CC3"/>
    <w:rsid w:val="009B6AA5"/>
    <w:rsid w:val="009B79C4"/>
    <w:rsid w:val="009B7DCE"/>
    <w:rsid w:val="009C098E"/>
    <w:rsid w:val="009C68DA"/>
    <w:rsid w:val="009D1680"/>
    <w:rsid w:val="009D2D28"/>
    <w:rsid w:val="009E02F4"/>
    <w:rsid w:val="009E10F4"/>
    <w:rsid w:val="009E7B80"/>
    <w:rsid w:val="009F33B4"/>
    <w:rsid w:val="00A105A4"/>
    <w:rsid w:val="00A12E72"/>
    <w:rsid w:val="00A16F07"/>
    <w:rsid w:val="00A20530"/>
    <w:rsid w:val="00A25F9A"/>
    <w:rsid w:val="00A300F9"/>
    <w:rsid w:val="00A365DD"/>
    <w:rsid w:val="00A42FDA"/>
    <w:rsid w:val="00A44986"/>
    <w:rsid w:val="00A47203"/>
    <w:rsid w:val="00A52C3B"/>
    <w:rsid w:val="00A53412"/>
    <w:rsid w:val="00A56D7A"/>
    <w:rsid w:val="00A61777"/>
    <w:rsid w:val="00A63AD4"/>
    <w:rsid w:val="00A64817"/>
    <w:rsid w:val="00A66B20"/>
    <w:rsid w:val="00A70966"/>
    <w:rsid w:val="00A7530D"/>
    <w:rsid w:val="00A86E4E"/>
    <w:rsid w:val="00A92B0A"/>
    <w:rsid w:val="00A96BD6"/>
    <w:rsid w:val="00A975DF"/>
    <w:rsid w:val="00AA346D"/>
    <w:rsid w:val="00AA5FFB"/>
    <w:rsid w:val="00AB7DF1"/>
    <w:rsid w:val="00AC3810"/>
    <w:rsid w:val="00AC5464"/>
    <w:rsid w:val="00AD55DE"/>
    <w:rsid w:val="00AE35FC"/>
    <w:rsid w:val="00AF24A4"/>
    <w:rsid w:val="00AF7832"/>
    <w:rsid w:val="00AF7ED7"/>
    <w:rsid w:val="00B05CE4"/>
    <w:rsid w:val="00B07551"/>
    <w:rsid w:val="00B1297B"/>
    <w:rsid w:val="00B155F2"/>
    <w:rsid w:val="00B20706"/>
    <w:rsid w:val="00B21946"/>
    <w:rsid w:val="00B21CF7"/>
    <w:rsid w:val="00B228F5"/>
    <w:rsid w:val="00B2311A"/>
    <w:rsid w:val="00B238C1"/>
    <w:rsid w:val="00B26382"/>
    <w:rsid w:val="00B26CB0"/>
    <w:rsid w:val="00B26E5A"/>
    <w:rsid w:val="00B312FD"/>
    <w:rsid w:val="00B32C6E"/>
    <w:rsid w:val="00B33BFD"/>
    <w:rsid w:val="00B344A5"/>
    <w:rsid w:val="00B37B94"/>
    <w:rsid w:val="00B4107B"/>
    <w:rsid w:val="00B5293F"/>
    <w:rsid w:val="00B572B8"/>
    <w:rsid w:val="00B64FEB"/>
    <w:rsid w:val="00B65BD6"/>
    <w:rsid w:val="00B6736C"/>
    <w:rsid w:val="00B7045E"/>
    <w:rsid w:val="00B76DC9"/>
    <w:rsid w:val="00B774B7"/>
    <w:rsid w:val="00B774F6"/>
    <w:rsid w:val="00B9137B"/>
    <w:rsid w:val="00B9279E"/>
    <w:rsid w:val="00B96627"/>
    <w:rsid w:val="00B97438"/>
    <w:rsid w:val="00B97DE3"/>
    <w:rsid w:val="00BA3654"/>
    <w:rsid w:val="00BA525D"/>
    <w:rsid w:val="00BB10CD"/>
    <w:rsid w:val="00BC0F4D"/>
    <w:rsid w:val="00BC3C16"/>
    <w:rsid w:val="00BD16AA"/>
    <w:rsid w:val="00BD408E"/>
    <w:rsid w:val="00BD6C4C"/>
    <w:rsid w:val="00BE1A16"/>
    <w:rsid w:val="00BE26CA"/>
    <w:rsid w:val="00BF16E2"/>
    <w:rsid w:val="00BF3AF5"/>
    <w:rsid w:val="00BF6A10"/>
    <w:rsid w:val="00C01AE7"/>
    <w:rsid w:val="00C02829"/>
    <w:rsid w:val="00C041D4"/>
    <w:rsid w:val="00C14AA8"/>
    <w:rsid w:val="00C17A1E"/>
    <w:rsid w:val="00C21FBF"/>
    <w:rsid w:val="00C227F6"/>
    <w:rsid w:val="00C2348A"/>
    <w:rsid w:val="00C24A71"/>
    <w:rsid w:val="00C25FC7"/>
    <w:rsid w:val="00C26C62"/>
    <w:rsid w:val="00C27C43"/>
    <w:rsid w:val="00C30D3E"/>
    <w:rsid w:val="00C31275"/>
    <w:rsid w:val="00C40A13"/>
    <w:rsid w:val="00C410A7"/>
    <w:rsid w:val="00C41638"/>
    <w:rsid w:val="00C419BA"/>
    <w:rsid w:val="00C43C22"/>
    <w:rsid w:val="00C46B2C"/>
    <w:rsid w:val="00C51326"/>
    <w:rsid w:val="00C54FE9"/>
    <w:rsid w:val="00C55044"/>
    <w:rsid w:val="00C55542"/>
    <w:rsid w:val="00C56A33"/>
    <w:rsid w:val="00C603D7"/>
    <w:rsid w:val="00C61234"/>
    <w:rsid w:val="00C61293"/>
    <w:rsid w:val="00C62E08"/>
    <w:rsid w:val="00C63040"/>
    <w:rsid w:val="00C63C89"/>
    <w:rsid w:val="00C65788"/>
    <w:rsid w:val="00C6704F"/>
    <w:rsid w:val="00C75C05"/>
    <w:rsid w:val="00C75E2F"/>
    <w:rsid w:val="00C76123"/>
    <w:rsid w:val="00C8103F"/>
    <w:rsid w:val="00C81165"/>
    <w:rsid w:val="00C81622"/>
    <w:rsid w:val="00C84597"/>
    <w:rsid w:val="00C90155"/>
    <w:rsid w:val="00C91212"/>
    <w:rsid w:val="00C91844"/>
    <w:rsid w:val="00C9310B"/>
    <w:rsid w:val="00C9702E"/>
    <w:rsid w:val="00CA0E47"/>
    <w:rsid w:val="00CA2CFB"/>
    <w:rsid w:val="00CA4CA5"/>
    <w:rsid w:val="00CA4F53"/>
    <w:rsid w:val="00CA6E1C"/>
    <w:rsid w:val="00CB084F"/>
    <w:rsid w:val="00CB3B68"/>
    <w:rsid w:val="00CB4EF5"/>
    <w:rsid w:val="00CB5E95"/>
    <w:rsid w:val="00CB77FF"/>
    <w:rsid w:val="00CC6FA6"/>
    <w:rsid w:val="00CD2556"/>
    <w:rsid w:val="00CD5780"/>
    <w:rsid w:val="00CE360C"/>
    <w:rsid w:val="00CE4C86"/>
    <w:rsid w:val="00CF24A7"/>
    <w:rsid w:val="00CF412A"/>
    <w:rsid w:val="00CF47D6"/>
    <w:rsid w:val="00CF6B5F"/>
    <w:rsid w:val="00D01F7B"/>
    <w:rsid w:val="00D02A26"/>
    <w:rsid w:val="00D045DF"/>
    <w:rsid w:val="00D04ED1"/>
    <w:rsid w:val="00D05C7C"/>
    <w:rsid w:val="00D0723A"/>
    <w:rsid w:val="00D07F44"/>
    <w:rsid w:val="00D12659"/>
    <w:rsid w:val="00D149C1"/>
    <w:rsid w:val="00D14BE5"/>
    <w:rsid w:val="00D15728"/>
    <w:rsid w:val="00D15F73"/>
    <w:rsid w:val="00D16FEB"/>
    <w:rsid w:val="00D21F18"/>
    <w:rsid w:val="00D2334A"/>
    <w:rsid w:val="00D26FC4"/>
    <w:rsid w:val="00D27F5D"/>
    <w:rsid w:val="00D34F2B"/>
    <w:rsid w:val="00D36810"/>
    <w:rsid w:val="00D37A26"/>
    <w:rsid w:val="00D43EB0"/>
    <w:rsid w:val="00D44F22"/>
    <w:rsid w:val="00D45106"/>
    <w:rsid w:val="00D45158"/>
    <w:rsid w:val="00D57326"/>
    <w:rsid w:val="00D814BF"/>
    <w:rsid w:val="00D83683"/>
    <w:rsid w:val="00D85259"/>
    <w:rsid w:val="00D87000"/>
    <w:rsid w:val="00D8763A"/>
    <w:rsid w:val="00D902F5"/>
    <w:rsid w:val="00D9171C"/>
    <w:rsid w:val="00D92847"/>
    <w:rsid w:val="00DA0C23"/>
    <w:rsid w:val="00DA7B9D"/>
    <w:rsid w:val="00DB28D6"/>
    <w:rsid w:val="00DB4874"/>
    <w:rsid w:val="00DB6AB7"/>
    <w:rsid w:val="00DB6EF9"/>
    <w:rsid w:val="00DB7208"/>
    <w:rsid w:val="00DB7BA7"/>
    <w:rsid w:val="00DC1593"/>
    <w:rsid w:val="00DC603A"/>
    <w:rsid w:val="00DC66ED"/>
    <w:rsid w:val="00DD0D00"/>
    <w:rsid w:val="00DE16A9"/>
    <w:rsid w:val="00DF241A"/>
    <w:rsid w:val="00DF39DB"/>
    <w:rsid w:val="00DF5A6C"/>
    <w:rsid w:val="00E00EC8"/>
    <w:rsid w:val="00E041D1"/>
    <w:rsid w:val="00E13EBF"/>
    <w:rsid w:val="00E142EA"/>
    <w:rsid w:val="00E14C80"/>
    <w:rsid w:val="00E15C88"/>
    <w:rsid w:val="00E1786E"/>
    <w:rsid w:val="00E262EA"/>
    <w:rsid w:val="00E3059E"/>
    <w:rsid w:val="00E32BB0"/>
    <w:rsid w:val="00E35D93"/>
    <w:rsid w:val="00E36FEB"/>
    <w:rsid w:val="00E37424"/>
    <w:rsid w:val="00E45F29"/>
    <w:rsid w:val="00E50543"/>
    <w:rsid w:val="00E508B8"/>
    <w:rsid w:val="00E5629E"/>
    <w:rsid w:val="00E56363"/>
    <w:rsid w:val="00E57873"/>
    <w:rsid w:val="00E57AF6"/>
    <w:rsid w:val="00E61E9F"/>
    <w:rsid w:val="00E627F3"/>
    <w:rsid w:val="00E80462"/>
    <w:rsid w:val="00E92720"/>
    <w:rsid w:val="00E931E6"/>
    <w:rsid w:val="00E94989"/>
    <w:rsid w:val="00E95E21"/>
    <w:rsid w:val="00E9656B"/>
    <w:rsid w:val="00E96C58"/>
    <w:rsid w:val="00E9786B"/>
    <w:rsid w:val="00EA5415"/>
    <w:rsid w:val="00EA5647"/>
    <w:rsid w:val="00EB1896"/>
    <w:rsid w:val="00EB289A"/>
    <w:rsid w:val="00EB44F6"/>
    <w:rsid w:val="00EC0484"/>
    <w:rsid w:val="00EC137B"/>
    <w:rsid w:val="00EC312B"/>
    <w:rsid w:val="00EC770E"/>
    <w:rsid w:val="00ED4F4D"/>
    <w:rsid w:val="00EE0632"/>
    <w:rsid w:val="00EE25D3"/>
    <w:rsid w:val="00EE428C"/>
    <w:rsid w:val="00EF3428"/>
    <w:rsid w:val="00F02E6E"/>
    <w:rsid w:val="00F032A4"/>
    <w:rsid w:val="00F05560"/>
    <w:rsid w:val="00F064D0"/>
    <w:rsid w:val="00F13DC0"/>
    <w:rsid w:val="00F16D57"/>
    <w:rsid w:val="00F23376"/>
    <w:rsid w:val="00F31935"/>
    <w:rsid w:val="00F32622"/>
    <w:rsid w:val="00F333B6"/>
    <w:rsid w:val="00F36137"/>
    <w:rsid w:val="00F44900"/>
    <w:rsid w:val="00F452A8"/>
    <w:rsid w:val="00F50188"/>
    <w:rsid w:val="00F51EBE"/>
    <w:rsid w:val="00F61831"/>
    <w:rsid w:val="00F62988"/>
    <w:rsid w:val="00F729CD"/>
    <w:rsid w:val="00F73035"/>
    <w:rsid w:val="00F74F0A"/>
    <w:rsid w:val="00F775CC"/>
    <w:rsid w:val="00F808B5"/>
    <w:rsid w:val="00F8111A"/>
    <w:rsid w:val="00F873BE"/>
    <w:rsid w:val="00F87A11"/>
    <w:rsid w:val="00FA1902"/>
    <w:rsid w:val="00FA735D"/>
    <w:rsid w:val="00FB3026"/>
    <w:rsid w:val="00FC0461"/>
    <w:rsid w:val="00FC4C77"/>
    <w:rsid w:val="00FC51A9"/>
    <w:rsid w:val="00FC5EF7"/>
    <w:rsid w:val="00FD2A90"/>
    <w:rsid w:val="00FD368E"/>
    <w:rsid w:val="00FD3E64"/>
    <w:rsid w:val="00FE2A3A"/>
    <w:rsid w:val="00FE4700"/>
    <w:rsid w:val="00FE5814"/>
    <w:rsid w:val="00FF085F"/>
    <w:rsid w:val="0198504E"/>
    <w:rsid w:val="109B8B07"/>
    <w:rsid w:val="322E0A68"/>
    <w:rsid w:val="348B1C02"/>
    <w:rsid w:val="3A003DC9"/>
    <w:rsid w:val="541F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D39A8D"/>
  <w15:chartTrackingRefBased/>
  <w15:docId w15:val="{1A32B6A7-45CA-4C78-B79B-8A87A439C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anklin Gothic Book" w:eastAsiaTheme="minorHAnsi" w:hAnsi="Franklin Gothic Book" w:cstheme="minorBidi"/>
        <w:lang w:val="da-DK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E6F55"/>
    <w:pPr>
      <w:spacing w:after="280"/>
    </w:pPr>
    <w:rPr>
      <w:sz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176BF"/>
    <w:pPr>
      <w:keepNext/>
      <w:keepLines/>
      <w:suppressAutoHyphens/>
      <w:spacing w:line="360" w:lineRule="atLeast"/>
      <w:contextualSpacing/>
      <w:outlineLvl w:val="0"/>
    </w:pPr>
    <w:rPr>
      <w:rFonts w:asciiTheme="majorHAnsi" w:eastAsiaTheme="majorEastAsia" w:hAnsiTheme="majorHAnsi" w:cs="Arial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176BF"/>
    <w:pPr>
      <w:keepNext/>
      <w:keepLines/>
      <w:suppressAutoHyphens/>
      <w:spacing w:after="120"/>
      <w:contextualSpacing/>
      <w:outlineLvl w:val="1"/>
    </w:pPr>
    <w:rPr>
      <w:rFonts w:eastAsiaTheme="majorEastAsia" w:cs="Arial"/>
      <w:b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176BF"/>
    <w:pPr>
      <w:keepNext/>
      <w:keepLines/>
      <w:suppressAutoHyphens/>
      <w:spacing w:after="0"/>
      <w:contextualSpacing/>
      <w:outlineLvl w:val="2"/>
    </w:pPr>
    <w:rPr>
      <w:rFonts w:asciiTheme="majorHAnsi" w:eastAsiaTheme="majorEastAsia" w:hAnsiTheme="majorHAnsi" w:cs="Arial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rsid w:val="005176BF"/>
    <w:pPr>
      <w:keepNext/>
      <w:keepLines/>
      <w:suppressAutoHyphens/>
      <w:spacing w:after="0"/>
      <w:outlineLvl w:val="3"/>
    </w:pPr>
    <w:rPr>
      <w:rFonts w:eastAsiaTheme="majorEastAsia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5176BF"/>
    <w:pPr>
      <w:keepNext/>
      <w:keepLines/>
      <w:suppressAutoHyphens/>
      <w:spacing w:after="0"/>
      <w:outlineLvl w:val="4"/>
    </w:pPr>
    <w:rPr>
      <w:rFonts w:eastAsiaTheme="majorEastAsia" w:cs="Arial"/>
      <w:sz w:val="24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5176BF"/>
    <w:pPr>
      <w:keepNext/>
      <w:keepLines/>
      <w:suppressAutoHyphens/>
      <w:spacing w:after="0"/>
      <w:outlineLvl w:val="5"/>
    </w:pPr>
    <w:rPr>
      <w:rFonts w:eastAsiaTheme="majorEastAsia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5176BF"/>
    <w:pPr>
      <w:keepNext/>
      <w:keepLines/>
      <w:suppressAutoHyphens/>
      <w:spacing w:after="0"/>
      <w:outlineLvl w:val="6"/>
    </w:pPr>
    <w:rPr>
      <w:rFonts w:eastAsiaTheme="majorEastAsia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5176BF"/>
    <w:pPr>
      <w:keepNext/>
      <w:keepLines/>
      <w:suppressAutoHyphens/>
      <w:spacing w:after="0"/>
      <w:outlineLvl w:val="7"/>
    </w:pPr>
    <w:rPr>
      <w:rFonts w:eastAsiaTheme="majorEastAsia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5176BF"/>
    <w:pPr>
      <w:keepNext/>
      <w:keepLines/>
      <w:suppressAutoHyphens/>
      <w:spacing w:after="0"/>
      <w:outlineLvl w:val="8"/>
    </w:pPr>
    <w:rPr>
      <w:rFonts w:eastAsiaTheme="majorEastAsia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072819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072819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2819"/>
    <w:rPr>
      <w:rFonts w:cs="Arial"/>
    </w:rPr>
  </w:style>
  <w:style w:type="paragraph" w:styleId="Bibliografi">
    <w:name w:val="Bibliography"/>
    <w:basedOn w:val="Normal"/>
    <w:next w:val="Normal"/>
    <w:uiPriority w:val="99"/>
    <w:semiHidden/>
    <w:rsid w:val="00072819"/>
    <w:pPr>
      <w:spacing w:after="0"/>
    </w:pPr>
  </w:style>
  <w:style w:type="paragraph" w:styleId="Bloktekst">
    <w:name w:val="Block Text"/>
    <w:basedOn w:val="Normal"/>
    <w:uiPriority w:val="99"/>
    <w:semiHidden/>
    <w:rsid w:val="00072819"/>
    <w:pPr>
      <w:pBdr>
        <w:top w:val="single" w:sz="2" w:space="10" w:color="3F1A2B" w:themeColor="accent1"/>
        <w:left w:val="single" w:sz="2" w:space="10" w:color="3F1A2B" w:themeColor="accent1"/>
        <w:bottom w:val="single" w:sz="2" w:space="10" w:color="3F1A2B" w:themeColor="accent1"/>
        <w:right w:val="single" w:sz="2" w:space="10" w:color="3F1A2B" w:themeColor="accent1"/>
      </w:pBdr>
      <w:spacing w:after="0"/>
      <w:ind w:left="1152" w:right="1152"/>
    </w:pPr>
    <w:rPr>
      <w:rFonts w:eastAsiaTheme="minorEastAsia" w:cs="Arial"/>
      <w:i/>
      <w:iCs/>
      <w:color w:val="3F1A2B" w:themeColor="accent1"/>
    </w:rPr>
  </w:style>
  <w:style w:type="paragraph" w:styleId="Brdtekst">
    <w:name w:val="Body Text"/>
    <w:basedOn w:val="Normal"/>
    <w:link w:val="BrdtekstTegn"/>
    <w:uiPriority w:val="99"/>
    <w:semiHidden/>
    <w:rsid w:val="00072819"/>
    <w:pPr>
      <w:spacing w:after="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072819"/>
  </w:style>
  <w:style w:type="paragraph" w:styleId="Brdtekst2">
    <w:name w:val="Body Text 2"/>
    <w:basedOn w:val="Normal"/>
    <w:link w:val="Brdtekst2Tegn"/>
    <w:uiPriority w:val="99"/>
    <w:semiHidden/>
    <w:rsid w:val="00072819"/>
    <w:pPr>
      <w:spacing w:after="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72819"/>
  </w:style>
  <w:style w:type="paragraph" w:styleId="Brdtekst3">
    <w:name w:val="Body Text 3"/>
    <w:basedOn w:val="Normal"/>
    <w:link w:val="Brdtekst3Tegn"/>
    <w:uiPriority w:val="99"/>
    <w:semiHidden/>
    <w:rsid w:val="00072819"/>
    <w:pPr>
      <w:spacing w:after="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7281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72819"/>
    <w:pPr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72819"/>
  </w:style>
  <w:style w:type="paragraph" w:styleId="Brdtekstindrykning">
    <w:name w:val="Body Text Indent"/>
    <w:basedOn w:val="Normal"/>
    <w:link w:val="BrdtekstindrykningTegn"/>
    <w:uiPriority w:val="99"/>
    <w:semiHidden/>
    <w:rsid w:val="00072819"/>
    <w:pPr>
      <w:spacing w:after="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7281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072819"/>
    <w:pPr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72819"/>
  </w:style>
  <w:style w:type="paragraph" w:styleId="Brdtekstindrykning2">
    <w:name w:val="Body Text Indent 2"/>
    <w:basedOn w:val="Normal"/>
    <w:link w:val="Brdtekstindrykning2Tegn"/>
    <w:uiPriority w:val="99"/>
    <w:semiHidden/>
    <w:rsid w:val="00072819"/>
    <w:pPr>
      <w:spacing w:after="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72819"/>
  </w:style>
  <w:style w:type="paragraph" w:styleId="Brdtekstindrykning3">
    <w:name w:val="Body Text Indent 3"/>
    <w:basedOn w:val="Normal"/>
    <w:link w:val="Brdtekstindrykning3Tegn"/>
    <w:uiPriority w:val="99"/>
    <w:semiHidden/>
    <w:rsid w:val="00072819"/>
    <w:pPr>
      <w:spacing w:after="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72819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072819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rsid w:val="005176BF"/>
    <w:pPr>
      <w:spacing w:before="560" w:after="480" w:line="240" w:lineRule="atLeast"/>
      <w:contextualSpacing/>
    </w:pPr>
    <w:rPr>
      <w:i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0728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72819"/>
  </w:style>
  <w:style w:type="table" w:styleId="Farvetgitter">
    <w:name w:val="Colorful Grid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</w:rPr>
      <w:tblPr/>
      <w:tcPr>
        <w:shd w:val="clear" w:color="auto" w:fill="CD87A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87A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1320" w:themeFill="accent1" w:themeFillShade="BF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</w:rPr>
      <w:tblPr/>
      <w:tcPr>
        <w:shd w:val="clear" w:color="auto" w:fill="FFD9C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9C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FF5822" w:themeFill="accent2" w:themeFillShade="BF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</w:rPr>
      <w:tblPr/>
      <w:tcPr>
        <w:shd w:val="clear" w:color="auto" w:fill="F6998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998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1F09" w:themeFill="accent3" w:themeFillShade="BF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</w:rPr>
      <w:tblPr/>
      <w:tcPr>
        <w:shd w:val="clear" w:color="auto" w:fill="FFD7E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7E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3562" w:themeFill="accent4" w:themeFillShade="BF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</w:rPr>
      <w:tblPr/>
      <w:tcPr>
        <w:shd w:val="clear" w:color="auto" w:fill="E49FC4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9FC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6214F" w:themeFill="accent5" w:themeFillShade="BF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</w:rPr>
      <w:tblPr/>
      <w:tcPr>
        <w:shd w:val="clear" w:color="auto" w:fill="DAE5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5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5FF" w:themeFill="accent6" w:themeFillShade="BF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1E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2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6736" w:themeFill="accent2" w:themeFillShade="CC"/>
      </w:tcPr>
    </w:tblStylePr>
    <w:tblStylePr w:type="lastRow">
      <w:rPr>
        <w:b/>
        <w:bCs/>
        <w:color w:val="FF673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6E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4A72" w:themeFill="accent4" w:themeFillShade="CC"/>
      </w:tcPr>
    </w:tblStylePr>
    <w:tblStylePr w:type="lastRow">
      <w:rPr>
        <w:b/>
        <w:bCs/>
        <w:color w:val="FF4A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2109" w:themeFill="accent3" w:themeFillShade="CC"/>
      </w:tcPr>
    </w:tblStylePr>
    <w:tblStylePr w:type="lastRow">
      <w:rPr>
        <w:b/>
        <w:bCs/>
        <w:color w:val="88210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84FF" w:themeFill="accent6" w:themeFillShade="CC"/>
      </w:tcPr>
    </w:tblStylePr>
    <w:tblStylePr w:type="lastRow">
      <w:rPr>
        <w:b/>
        <w:bCs/>
        <w:color w:val="4F84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455" w:themeFill="accent5" w:themeFillShade="CC"/>
      </w:tcPr>
    </w:tblStylePr>
    <w:tblStylePr w:type="lastRow">
      <w:rPr>
        <w:b/>
        <w:bCs/>
        <w:color w:val="7F245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1E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0F1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0F19" w:themeColor="accent1" w:themeShade="99"/>
          <w:insideV w:val="nil"/>
        </w:tcBorders>
        <w:shd w:val="clear" w:color="auto" w:fill="250F1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0F19" w:themeFill="accent1" w:themeFillShade="99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16A9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2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38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3800" w:themeColor="accent2" w:themeShade="99"/>
          <w:insideV w:val="nil"/>
        </w:tcBorders>
        <w:shd w:val="clear" w:color="auto" w:fill="E838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3800" w:themeFill="accent2" w:themeFillShade="99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0C1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9DB3" w:themeColor="accent4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6E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190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1907" w:themeColor="accent3" w:themeShade="99"/>
          <w:insideV w:val="nil"/>
        </w:tcBorders>
        <w:shd w:val="clear" w:color="auto" w:fill="66190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1907" w:themeFill="accent3" w:themeFillShade="99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2A0C" w:themeColor="accent3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F700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0037" w:themeColor="accent4" w:themeShade="99"/>
          <w:insideV w:val="nil"/>
        </w:tcBorders>
        <w:shd w:val="clear" w:color="auto" w:fill="F700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0037" w:themeFill="accent4" w:themeFillShade="99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CED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3BFFF" w:themeColor="accent6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B3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B3F" w:themeColor="accent5" w:themeShade="99"/>
          <w:insideV w:val="nil"/>
        </w:tcBorders>
        <w:shd w:val="clear" w:color="auto" w:fill="5F1B3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B3F" w:themeFill="accent5" w:themeFillShade="99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DD88B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F2D6B" w:themeColor="accent5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BF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BFA" w:themeColor="accent6" w:themeShade="99"/>
          <w:insideV w:val="nil"/>
        </w:tcBorders>
        <w:shd w:val="clear" w:color="auto" w:fill="004BF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BFA" w:themeFill="accent6" w:themeFillShade="99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1DE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07281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072819"/>
    <w:pPr>
      <w:spacing w:after="0"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72819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0728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72819"/>
    <w:rPr>
      <w:b/>
      <w:bCs/>
    </w:rPr>
  </w:style>
  <w:style w:type="table" w:styleId="Mrkliste">
    <w:name w:val="Dark List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0D1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132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1320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02E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58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5822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140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1F0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F09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D002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356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356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16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214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14F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ED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5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5FF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072819"/>
    <w:pPr>
      <w:spacing w:after="0"/>
    </w:pPr>
  </w:style>
  <w:style w:type="character" w:customStyle="1" w:styleId="DatoTegn">
    <w:name w:val="Dato Tegn"/>
    <w:basedOn w:val="Standardskrifttypeiafsnit"/>
    <w:link w:val="Dato"/>
    <w:uiPriority w:val="99"/>
    <w:semiHidden/>
    <w:rsid w:val="00072819"/>
  </w:style>
  <w:style w:type="paragraph" w:styleId="Dokumentoversigt">
    <w:name w:val="Document Map"/>
    <w:basedOn w:val="Normal"/>
    <w:link w:val="DokumentoversigtTegn"/>
    <w:uiPriority w:val="99"/>
    <w:semiHidden/>
    <w:rsid w:val="00072819"/>
    <w:pPr>
      <w:spacing w:after="0"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72819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0728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072819"/>
  </w:style>
  <w:style w:type="character" w:styleId="Fremhv">
    <w:name w:val="Emphasis"/>
    <w:basedOn w:val="Standardskrifttypeiafsnit"/>
    <w:uiPriority w:val="8"/>
    <w:semiHidden/>
    <w:rsid w:val="00072819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072819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072819"/>
    <w:pPr>
      <w:spacing w:after="0"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072819"/>
  </w:style>
  <w:style w:type="paragraph" w:styleId="Modtageradresse">
    <w:name w:val="envelope address"/>
    <w:basedOn w:val="Normal"/>
    <w:uiPriority w:val="9"/>
    <w:semiHidden/>
    <w:rsid w:val="00072819"/>
    <w:pPr>
      <w:spacing w:after="0"/>
    </w:pPr>
    <w:rPr>
      <w:rFonts w:eastAsiaTheme="majorEastAsia" w:cs="Arial"/>
      <w:szCs w:val="24"/>
    </w:rPr>
  </w:style>
  <w:style w:type="paragraph" w:styleId="Afsenderadresse">
    <w:name w:val="envelope return"/>
    <w:basedOn w:val="Normal"/>
    <w:uiPriority w:val="99"/>
    <w:semiHidden/>
    <w:rsid w:val="00072819"/>
    <w:pPr>
      <w:spacing w:after="0"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072819"/>
    <w:rPr>
      <w:color w:val="3F1A2B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072819"/>
    <w:rPr>
      <w:color w:val="3F1A2B" w:themeColor="accent1"/>
    </w:rPr>
  </w:style>
  <w:style w:type="character" w:styleId="Fodnotehenvisning">
    <w:name w:val="footnote reference"/>
    <w:basedOn w:val="Standardskrifttypeiafsnit"/>
    <w:uiPriority w:val="13"/>
    <w:semiHidden/>
    <w:rsid w:val="00072819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072819"/>
    <w:pPr>
      <w:spacing w:after="0" w:line="180" w:lineRule="atLeast"/>
    </w:pPr>
    <w:rPr>
      <w:sz w:val="14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072819"/>
    <w:rPr>
      <w:sz w:val="14"/>
    </w:rPr>
  </w:style>
  <w:style w:type="table" w:styleId="Gittertabel1-lys">
    <w:name w:val="Grid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D87A7" w:themeColor="accent1" w:themeTint="66"/>
        <w:left w:val="single" w:sz="4" w:space="0" w:color="CD87A7" w:themeColor="accent1" w:themeTint="66"/>
        <w:bottom w:val="single" w:sz="4" w:space="0" w:color="CD87A7" w:themeColor="accent1" w:themeTint="66"/>
        <w:right w:val="single" w:sz="4" w:space="0" w:color="CD87A7" w:themeColor="accent1" w:themeTint="66"/>
        <w:insideH w:val="single" w:sz="4" w:space="0" w:color="CD87A7" w:themeColor="accent1" w:themeTint="66"/>
        <w:insideV w:val="single" w:sz="4" w:space="0" w:color="CD87A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9CD" w:themeColor="accent2" w:themeTint="66"/>
        <w:left w:val="single" w:sz="4" w:space="0" w:color="FFD9CD" w:themeColor="accent2" w:themeTint="66"/>
        <w:bottom w:val="single" w:sz="4" w:space="0" w:color="FFD9CD" w:themeColor="accent2" w:themeTint="66"/>
        <w:right w:val="single" w:sz="4" w:space="0" w:color="FFD9CD" w:themeColor="accent2" w:themeTint="66"/>
        <w:insideH w:val="single" w:sz="4" w:space="0" w:color="FFD9CD" w:themeColor="accent2" w:themeTint="66"/>
        <w:insideV w:val="single" w:sz="4" w:space="0" w:color="FFD9C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69984" w:themeColor="accent3" w:themeTint="66"/>
        <w:left w:val="single" w:sz="4" w:space="0" w:color="F69984" w:themeColor="accent3" w:themeTint="66"/>
        <w:bottom w:val="single" w:sz="4" w:space="0" w:color="F69984" w:themeColor="accent3" w:themeTint="66"/>
        <w:right w:val="single" w:sz="4" w:space="0" w:color="F69984" w:themeColor="accent3" w:themeTint="66"/>
        <w:insideH w:val="single" w:sz="4" w:space="0" w:color="F69984" w:themeColor="accent3" w:themeTint="66"/>
        <w:insideV w:val="single" w:sz="4" w:space="0" w:color="F6998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D7E0" w:themeColor="accent4" w:themeTint="66"/>
        <w:left w:val="single" w:sz="4" w:space="0" w:color="FFD7E0" w:themeColor="accent4" w:themeTint="66"/>
        <w:bottom w:val="single" w:sz="4" w:space="0" w:color="FFD7E0" w:themeColor="accent4" w:themeTint="66"/>
        <w:right w:val="single" w:sz="4" w:space="0" w:color="FFD7E0" w:themeColor="accent4" w:themeTint="66"/>
        <w:insideH w:val="single" w:sz="4" w:space="0" w:color="FFD7E0" w:themeColor="accent4" w:themeTint="66"/>
        <w:insideV w:val="single" w:sz="4" w:space="0" w:color="FFD7E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E49FC4" w:themeColor="accent5" w:themeTint="66"/>
        <w:left w:val="single" w:sz="4" w:space="0" w:color="E49FC4" w:themeColor="accent5" w:themeTint="66"/>
        <w:bottom w:val="single" w:sz="4" w:space="0" w:color="E49FC4" w:themeColor="accent5" w:themeTint="66"/>
        <w:right w:val="single" w:sz="4" w:space="0" w:color="E49FC4" w:themeColor="accent5" w:themeTint="66"/>
        <w:insideH w:val="single" w:sz="4" w:space="0" w:color="E49FC4" w:themeColor="accent5" w:themeTint="66"/>
        <w:insideV w:val="single" w:sz="4" w:space="0" w:color="E49FC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AE5FF" w:themeColor="accent6" w:themeTint="66"/>
        <w:left w:val="single" w:sz="4" w:space="0" w:color="DAE5FF" w:themeColor="accent6" w:themeTint="66"/>
        <w:bottom w:val="single" w:sz="4" w:space="0" w:color="DAE5FF" w:themeColor="accent6" w:themeTint="66"/>
        <w:right w:val="single" w:sz="4" w:space="0" w:color="DAE5FF" w:themeColor="accent6" w:themeTint="66"/>
        <w:insideH w:val="single" w:sz="4" w:space="0" w:color="DAE5FF" w:themeColor="accent6" w:themeTint="66"/>
        <w:insideV w:val="single" w:sz="4" w:space="0" w:color="DAE5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B54C7C" w:themeColor="accent1" w:themeTint="99"/>
        <w:bottom w:val="single" w:sz="2" w:space="0" w:color="B54C7C" w:themeColor="accent1" w:themeTint="99"/>
        <w:insideH w:val="single" w:sz="2" w:space="0" w:color="B54C7C" w:themeColor="accent1" w:themeTint="99"/>
        <w:insideV w:val="single" w:sz="2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4C7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4C7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6B5" w:themeColor="accent2" w:themeTint="99"/>
        <w:bottom w:val="single" w:sz="2" w:space="0" w:color="FFC6B5" w:themeColor="accent2" w:themeTint="99"/>
        <w:insideH w:val="single" w:sz="2" w:space="0" w:color="FFC6B5" w:themeColor="accent2" w:themeTint="99"/>
        <w:insideV w:val="single" w:sz="2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6B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6B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26747" w:themeColor="accent3" w:themeTint="99"/>
        <w:bottom w:val="single" w:sz="2" w:space="0" w:color="F26747" w:themeColor="accent3" w:themeTint="99"/>
        <w:insideH w:val="single" w:sz="2" w:space="0" w:color="F26747" w:themeColor="accent3" w:themeTint="99"/>
        <w:insideV w:val="single" w:sz="2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674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674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FFC4D1" w:themeColor="accent4" w:themeTint="99"/>
        <w:bottom w:val="single" w:sz="2" w:space="0" w:color="FFC4D1" w:themeColor="accent4" w:themeTint="99"/>
        <w:insideH w:val="single" w:sz="2" w:space="0" w:color="FFC4D1" w:themeColor="accent4" w:themeTint="99"/>
        <w:insideV w:val="single" w:sz="2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4D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4D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D66FA7" w:themeColor="accent5" w:themeTint="99"/>
        <w:bottom w:val="single" w:sz="2" w:space="0" w:color="D66FA7" w:themeColor="accent5" w:themeTint="99"/>
        <w:insideH w:val="single" w:sz="2" w:space="0" w:color="D66FA7" w:themeColor="accent5" w:themeTint="99"/>
        <w:insideV w:val="single" w:sz="2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66FA7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66FA7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2" w:space="0" w:color="C7D8FF" w:themeColor="accent6" w:themeTint="99"/>
        <w:bottom w:val="single" w:sz="2" w:space="0" w:color="C7D8FF" w:themeColor="accent6" w:themeTint="99"/>
        <w:insideH w:val="single" w:sz="2" w:space="0" w:color="C7D8FF" w:themeColor="accent6" w:themeTint="99"/>
        <w:insideV w:val="single" w:sz="2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D8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D8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3">
    <w:name w:val="Grid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3D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1A2B" w:themeFill="accent1"/>
      </w:tcPr>
    </w:tblStylePr>
    <w:tblStylePr w:type="band1Vert">
      <w:tblPr/>
      <w:tcPr>
        <w:shd w:val="clear" w:color="auto" w:fill="CD87A7" w:themeFill="accent1" w:themeFillTint="66"/>
      </w:tcPr>
    </w:tblStylePr>
    <w:tblStylePr w:type="band1Horz">
      <w:tblPr/>
      <w:tcPr>
        <w:shd w:val="clear" w:color="auto" w:fill="CD87A7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CE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A284" w:themeFill="accent2"/>
      </w:tcPr>
    </w:tblStylePr>
    <w:tblStylePr w:type="band1Vert">
      <w:tblPr/>
      <w:tcPr>
        <w:shd w:val="clear" w:color="auto" w:fill="FFD9CD" w:themeFill="accent2" w:themeFillTint="66"/>
      </w:tcPr>
    </w:tblStylePr>
    <w:tblStylePr w:type="band1Horz">
      <w:tblPr/>
      <w:tcPr>
        <w:shd w:val="clear" w:color="auto" w:fill="FFD9CD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CC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B2A0C" w:themeFill="accent3"/>
      </w:tcPr>
    </w:tblStylePr>
    <w:tblStylePr w:type="band1Vert">
      <w:tblPr/>
      <w:tcPr>
        <w:shd w:val="clear" w:color="auto" w:fill="F69984" w:themeFill="accent3" w:themeFillTint="66"/>
      </w:tcPr>
    </w:tblStylePr>
    <w:tblStylePr w:type="band1Horz">
      <w:tblPr/>
      <w:tcPr>
        <w:shd w:val="clear" w:color="auto" w:fill="F69984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BE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9DB3" w:themeFill="accent4"/>
      </w:tcPr>
    </w:tblStylePr>
    <w:tblStylePr w:type="band1Vert">
      <w:tblPr/>
      <w:tcPr>
        <w:shd w:val="clear" w:color="auto" w:fill="FFD7E0" w:themeFill="accent4" w:themeFillTint="66"/>
      </w:tcPr>
    </w:tblStylePr>
    <w:tblStylePr w:type="band1Horz">
      <w:tblPr/>
      <w:tcPr>
        <w:shd w:val="clear" w:color="auto" w:fill="FFD7E0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CFE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F2D6B" w:themeFill="accent5"/>
      </w:tcPr>
    </w:tblStylePr>
    <w:tblStylePr w:type="band1Vert">
      <w:tblPr/>
      <w:tcPr>
        <w:shd w:val="clear" w:color="auto" w:fill="E49FC4" w:themeFill="accent5" w:themeFillTint="66"/>
      </w:tcPr>
    </w:tblStylePr>
    <w:tblStylePr w:type="band1Horz">
      <w:tblPr/>
      <w:tcPr>
        <w:shd w:val="clear" w:color="auto" w:fill="E49FC4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3BFFF" w:themeFill="accent6"/>
      </w:tcPr>
    </w:tblStylePr>
    <w:tblStylePr w:type="band1Vert">
      <w:tblPr/>
      <w:tcPr>
        <w:shd w:val="clear" w:color="auto" w:fill="DAE5FF" w:themeFill="accent6" w:themeFillTint="66"/>
      </w:tcPr>
    </w:tblStylePr>
    <w:tblStylePr w:type="band1Horz">
      <w:tblPr/>
      <w:tcPr>
        <w:shd w:val="clear" w:color="auto" w:fill="DAE5FF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  <w:insideV w:val="single" w:sz="4" w:space="0" w:color="B54C7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bottom w:val="single" w:sz="4" w:space="0" w:color="B54C7C" w:themeColor="accent1" w:themeTint="99"/>
        </w:tcBorders>
      </w:tcPr>
    </w:tblStylePr>
    <w:tblStylePr w:type="nwCell">
      <w:tblPr/>
      <w:tcPr>
        <w:tcBorders>
          <w:bottom w:val="single" w:sz="4" w:space="0" w:color="B54C7C" w:themeColor="accent1" w:themeTint="99"/>
        </w:tcBorders>
      </w:tcPr>
    </w:tblStylePr>
    <w:tblStylePr w:type="seCell">
      <w:tblPr/>
      <w:tcPr>
        <w:tcBorders>
          <w:top w:val="single" w:sz="4" w:space="0" w:color="B54C7C" w:themeColor="accent1" w:themeTint="99"/>
        </w:tcBorders>
      </w:tcPr>
    </w:tblStylePr>
    <w:tblStylePr w:type="swCell">
      <w:tblPr/>
      <w:tcPr>
        <w:tcBorders>
          <w:top w:val="single" w:sz="4" w:space="0" w:color="B54C7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  <w:insideV w:val="single" w:sz="4" w:space="0" w:color="FFC6B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bottom w:val="single" w:sz="4" w:space="0" w:color="FFC6B5" w:themeColor="accent2" w:themeTint="99"/>
        </w:tcBorders>
      </w:tcPr>
    </w:tblStylePr>
    <w:tblStylePr w:type="nwCell">
      <w:tblPr/>
      <w:tcPr>
        <w:tcBorders>
          <w:bottom w:val="single" w:sz="4" w:space="0" w:color="FFC6B5" w:themeColor="accent2" w:themeTint="99"/>
        </w:tcBorders>
      </w:tcPr>
    </w:tblStylePr>
    <w:tblStylePr w:type="seCell">
      <w:tblPr/>
      <w:tcPr>
        <w:tcBorders>
          <w:top w:val="single" w:sz="4" w:space="0" w:color="FFC6B5" w:themeColor="accent2" w:themeTint="99"/>
        </w:tcBorders>
      </w:tcPr>
    </w:tblStylePr>
    <w:tblStylePr w:type="swCell">
      <w:tblPr/>
      <w:tcPr>
        <w:tcBorders>
          <w:top w:val="single" w:sz="4" w:space="0" w:color="FFC6B5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  <w:insideV w:val="single" w:sz="4" w:space="0" w:color="F2674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bottom w:val="single" w:sz="4" w:space="0" w:color="F26747" w:themeColor="accent3" w:themeTint="99"/>
        </w:tcBorders>
      </w:tcPr>
    </w:tblStylePr>
    <w:tblStylePr w:type="nwCell">
      <w:tblPr/>
      <w:tcPr>
        <w:tcBorders>
          <w:bottom w:val="single" w:sz="4" w:space="0" w:color="F26747" w:themeColor="accent3" w:themeTint="99"/>
        </w:tcBorders>
      </w:tcPr>
    </w:tblStylePr>
    <w:tblStylePr w:type="seCell">
      <w:tblPr/>
      <w:tcPr>
        <w:tcBorders>
          <w:top w:val="single" w:sz="4" w:space="0" w:color="F26747" w:themeColor="accent3" w:themeTint="99"/>
        </w:tcBorders>
      </w:tcPr>
    </w:tblStylePr>
    <w:tblStylePr w:type="swCell">
      <w:tblPr/>
      <w:tcPr>
        <w:tcBorders>
          <w:top w:val="single" w:sz="4" w:space="0" w:color="F26747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  <w:insideV w:val="single" w:sz="4" w:space="0" w:color="FFC4D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bottom w:val="single" w:sz="4" w:space="0" w:color="FFC4D1" w:themeColor="accent4" w:themeTint="99"/>
        </w:tcBorders>
      </w:tcPr>
    </w:tblStylePr>
    <w:tblStylePr w:type="nwCell">
      <w:tblPr/>
      <w:tcPr>
        <w:tcBorders>
          <w:bottom w:val="single" w:sz="4" w:space="0" w:color="FFC4D1" w:themeColor="accent4" w:themeTint="99"/>
        </w:tcBorders>
      </w:tcPr>
    </w:tblStylePr>
    <w:tblStylePr w:type="seCell">
      <w:tblPr/>
      <w:tcPr>
        <w:tcBorders>
          <w:top w:val="single" w:sz="4" w:space="0" w:color="FFC4D1" w:themeColor="accent4" w:themeTint="99"/>
        </w:tcBorders>
      </w:tcPr>
    </w:tblStylePr>
    <w:tblStylePr w:type="swCell">
      <w:tblPr/>
      <w:tcPr>
        <w:tcBorders>
          <w:top w:val="single" w:sz="4" w:space="0" w:color="FFC4D1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  <w:insideV w:val="single" w:sz="4" w:space="0" w:color="D66FA7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bottom w:val="single" w:sz="4" w:space="0" w:color="D66FA7" w:themeColor="accent5" w:themeTint="99"/>
        </w:tcBorders>
      </w:tcPr>
    </w:tblStylePr>
    <w:tblStylePr w:type="nwCell">
      <w:tblPr/>
      <w:tcPr>
        <w:tcBorders>
          <w:bottom w:val="single" w:sz="4" w:space="0" w:color="D66FA7" w:themeColor="accent5" w:themeTint="99"/>
        </w:tcBorders>
      </w:tcPr>
    </w:tblStylePr>
    <w:tblStylePr w:type="seCell">
      <w:tblPr/>
      <w:tcPr>
        <w:tcBorders>
          <w:top w:val="single" w:sz="4" w:space="0" w:color="D66FA7" w:themeColor="accent5" w:themeTint="99"/>
        </w:tcBorders>
      </w:tcPr>
    </w:tblStylePr>
    <w:tblStylePr w:type="swCell">
      <w:tblPr/>
      <w:tcPr>
        <w:tcBorders>
          <w:top w:val="single" w:sz="4" w:space="0" w:color="D66FA7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  <w:insideV w:val="single" w:sz="4" w:space="0" w:color="C7D8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bottom w:val="single" w:sz="4" w:space="0" w:color="C7D8FF" w:themeColor="accent6" w:themeTint="99"/>
        </w:tcBorders>
      </w:tcPr>
    </w:tblStylePr>
    <w:tblStylePr w:type="nwCell">
      <w:tblPr/>
      <w:tcPr>
        <w:tcBorders>
          <w:bottom w:val="single" w:sz="4" w:space="0" w:color="C7D8FF" w:themeColor="accent6" w:themeTint="99"/>
        </w:tcBorders>
      </w:tcPr>
    </w:tblStylePr>
    <w:tblStylePr w:type="seCell">
      <w:tblPr/>
      <w:tcPr>
        <w:tcBorders>
          <w:top w:val="single" w:sz="4" w:space="0" w:color="C7D8FF" w:themeColor="accent6" w:themeTint="99"/>
        </w:tcBorders>
      </w:tcPr>
    </w:tblStylePr>
    <w:tblStylePr w:type="swCell">
      <w:tblPr/>
      <w:tcPr>
        <w:tcBorders>
          <w:top w:val="single" w:sz="4" w:space="0" w:color="C7D8FF" w:themeColor="accent6" w:themeTint="99"/>
        </w:tcBorders>
      </w:tcPr>
    </w:tblStylePr>
  </w:style>
  <w:style w:type="character" w:styleId="Hashtag">
    <w:name w:val="Hashtag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072819"/>
    <w:pPr>
      <w:spacing w:after="0" w:line="240" w:lineRule="atLeast"/>
    </w:pPr>
    <w:rPr>
      <w:color w:val="3F1A2B" w:themeColor="accent1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072819"/>
    <w:rPr>
      <w:color w:val="3F1A2B" w:themeColor="accent1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5176BF"/>
    <w:rPr>
      <w:rFonts w:asciiTheme="majorHAnsi" w:eastAsiaTheme="majorEastAsia" w:hAnsiTheme="majorHAnsi" w:cs="Arial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5176BF"/>
    <w:rPr>
      <w:rFonts w:eastAsiaTheme="majorEastAsia" w:cs="Arial"/>
      <w:b/>
      <w:sz w:val="24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176BF"/>
    <w:rPr>
      <w:rFonts w:asciiTheme="majorHAnsi" w:eastAsiaTheme="majorEastAsia" w:hAnsiTheme="majorHAnsi" w:cs="Arial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5176BF"/>
    <w:rPr>
      <w:rFonts w:eastAsiaTheme="majorEastAsia" w:cs="Arial"/>
      <w:b/>
      <w:iCs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5176BF"/>
    <w:rPr>
      <w:rFonts w:eastAsiaTheme="majorEastAsia" w:cs="Arial"/>
      <w:sz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5176BF"/>
    <w:rPr>
      <w:rFonts w:eastAsiaTheme="majorEastAsia" w:cs="Arial"/>
      <w:b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5176BF"/>
    <w:rPr>
      <w:rFonts w:eastAsiaTheme="majorEastAsia" w:cs="Arial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5176BF"/>
    <w:rPr>
      <w:rFonts w:eastAsiaTheme="majorEastAsia" w:cs="Arial"/>
      <w:b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5176BF"/>
    <w:rPr>
      <w:rFonts w:eastAsiaTheme="majorEastAsia" w:cs="Arial"/>
      <w:b/>
      <w:iCs/>
      <w:szCs w:val="21"/>
    </w:rPr>
  </w:style>
  <w:style w:type="character" w:styleId="HTML-akronym">
    <w:name w:val="HTML Acronym"/>
    <w:basedOn w:val="Standardskrifttypeiafsnit"/>
    <w:uiPriority w:val="99"/>
    <w:semiHidden/>
    <w:rsid w:val="00072819"/>
  </w:style>
  <w:style w:type="paragraph" w:styleId="HTML-adresse">
    <w:name w:val="HTML Address"/>
    <w:basedOn w:val="Normal"/>
    <w:link w:val="HTML-adresseTegn"/>
    <w:uiPriority w:val="99"/>
    <w:semiHidden/>
    <w:rsid w:val="000728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7281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072819"/>
    <w:rPr>
      <w:i/>
      <w:iCs/>
    </w:rPr>
  </w:style>
  <w:style w:type="character" w:styleId="HTML-kode">
    <w:name w:val="HTML Code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072819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072819"/>
    <w:pPr>
      <w:spacing w:after="0"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72819"/>
    <w:rPr>
      <w:rFonts w:cs="Arial"/>
    </w:rPr>
  </w:style>
  <w:style w:type="character" w:styleId="HTML-eksempel">
    <w:name w:val="HTML Sample"/>
    <w:basedOn w:val="Standardskrifttypeiafsnit"/>
    <w:uiPriority w:val="99"/>
    <w:semiHidden/>
    <w:rsid w:val="00072819"/>
    <w:rPr>
      <w:rFonts w:ascii="Franklin Gothic Book" w:hAnsi="Franklin Gothic Book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072819"/>
    <w:rPr>
      <w:rFonts w:ascii="Franklin Gothic Book" w:hAnsi="Franklin Gothic Book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072819"/>
    <w:rPr>
      <w:i/>
      <w:iCs/>
    </w:rPr>
  </w:style>
  <w:style w:type="character" w:styleId="Hyperlink">
    <w:name w:val="Hyperlink"/>
    <w:basedOn w:val="Standardskrifttypeiafsnit"/>
    <w:uiPriority w:val="99"/>
    <w:rsid w:val="00072819"/>
    <w:rPr>
      <w:color w:val="AB2A0C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072819"/>
    <w:pPr>
      <w:spacing w:after="0"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072819"/>
    <w:pPr>
      <w:spacing w:after="0"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072819"/>
    <w:pPr>
      <w:spacing w:after="0"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072819"/>
    <w:pPr>
      <w:spacing w:after="0"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072819"/>
    <w:pPr>
      <w:spacing w:after="0"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072819"/>
    <w:pPr>
      <w:spacing w:after="0"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072819"/>
    <w:pPr>
      <w:spacing w:after="0"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072819"/>
    <w:pPr>
      <w:spacing w:after="0"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072819"/>
    <w:pPr>
      <w:spacing w:after="0"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072819"/>
    <w:pPr>
      <w:spacing w:after="0"/>
    </w:pPr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072819"/>
    <w:rPr>
      <w:i/>
      <w:iCs/>
      <w:color w:val="3F1A2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072819"/>
    <w:pPr>
      <w:pBdr>
        <w:top w:val="single" w:sz="4" w:space="10" w:color="3F1A2B" w:themeColor="accent1"/>
        <w:bottom w:val="single" w:sz="4" w:space="10" w:color="3F1A2B" w:themeColor="accent1"/>
      </w:pBdr>
      <w:spacing w:before="360" w:after="360"/>
      <w:ind w:left="864" w:right="864"/>
      <w:jc w:val="center"/>
    </w:pPr>
    <w:rPr>
      <w:i/>
      <w:iCs/>
      <w:color w:val="3F1A2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072819"/>
    <w:rPr>
      <w:i/>
      <w:iCs/>
      <w:color w:val="3F1A2B" w:themeColor="accent1"/>
    </w:rPr>
  </w:style>
  <w:style w:type="character" w:styleId="Kraftighenvisning">
    <w:name w:val="Intense Reference"/>
    <w:basedOn w:val="Standardskrifttypeiafsnit"/>
    <w:uiPriority w:val="99"/>
    <w:semiHidden/>
    <w:qFormat/>
    <w:rsid w:val="00072819"/>
    <w:rPr>
      <w:b/>
      <w:bCs/>
      <w:smallCaps/>
      <w:color w:val="3F1A2B" w:themeColor="accent1"/>
      <w:spacing w:val="5"/>
    </w:rPr>
  </w:style>
  <w:style w:type="table" w:styleId="Lystgitter">
    <w:name w:val="Light Grid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1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H w:val="nil"/>
          <w:insideV w:val="single" w:sz="8" w:space="0" w:color="3F1A2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  <w:shd w:val="clear" w:color="auto" w:fill="E0B5C9" w:themeFill="accent1" w:themeFillTint="3F"/>
      </w:tcPr>
    </w:tblStylePr>
    <w:tblStylePr w:type="band2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  <w:insideV w:val="single" w:sz="8" w:space="0" w:color="3F1A2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1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H w:val="nil"/>
          <w:insideV w:val="single" w:sz="8" w:space="0" w:color="FFA28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  <w:shd w:val="clear" w:color="auto" w:fill="FFE7E0" w:themeFill="accent2" w:themeFillTint="3F"/>
      </w:tcPr>
    </w:tblStylePr>
    <w:tblStylePr w:type="band2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  <w:insideV w:val="single" w:sz="8" w:space="0" w:color="FFA284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1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H w:val="nil"/>
          <w:insideV w:val="single" w:sz="8" w:space="0" w:color="AB2A0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  <w:shd w:val="clear" w:color="auto" w:fill="F9C0B3" w:themeFill="accent3" w:themeFillTint="3F"/>
      </w:tcPr>
    </w:tblStylePr>
    <w:tblStylePr w:type="band2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  <w:insideV w:val="single" w:sz="8" w:space="0" w:color="AB2A0C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1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H w:val="nil"/>
          <w:insideV w:val="single" w:sz="8" w:space="0" w:color="FF9DB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  <w:shd w:val="clear" w:color="auto" w:fill="FFE6EC" w:themeFill="accent4" w:themeFillTint="3F"/>
      </w:tcPr>
    </w:tblStylePr>
    <w:tblStylePr w:type="band2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  <w:insideV w:val="single" w:sz="8" w:space="0" w:color="FF9DB3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1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H w:val="nil"/>
          <w:insideV w:val="single" w:sz="8" w:space="0" w:color="9F2D6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  <w:shd w:val="clear" w:color="auto" w:fill="EEC4DA" w:themeFill="accent5" w:themeFillTint="3F"/>
      </w:tcPr>
    </w:tblStylePr>
    <w:tblStylePr w:type="band2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  <w:insideV w:val="single" w:sz="8" w:space="0" w:color="9F2D6B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1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H w:val="nil"/>
          <w:insideV w:val="single" w:sz="8" w:space="0" w:color="A3BF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  <w:shd w:val="clear" w:color="auto" w:fill="E8EEFF" w:themeFill="accent6" w:themeFillTint="3F"/>
      </w:tcPr>
    </w:tblStylePr>
    <w:tblStylePr w:type="band2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  <w:insideV w:val="single" w:sz="8" w:space="0" w:color="A3BFFF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  <w:tblStylePr w:type="band1Horz">
      <w:tblPr/>
      <w:tcPr>
        <w:tcBorders>
          <w:top w:val="single" w:sz="8" w:space="0" w:color="3F1A2B" w:themeColor="accent1"/>
          <w:left w:val="single" w:sz="8" w:space="0" w:color="3F1A2B" w:themeColor="accent1"/>
          <w:bottom w:val="single" w:sz="8" w:space="0" w:color="3F1A2B" w:themeColor="accent1"/>
          <w:right w:val="single" w:sz="8" w:space="0" w:color="3F1A2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  <w:tblStylePr w:type="band1Horz">
      <w:tblPr/>
      <w:tcPr>
        <w:tcBorders>
          <w:top w:val="single" w:sz="8" w:space="0" w:color="FFA284" w:themeColor="accent2"/>
          <w:left w:val="single" w:sz="8" w:space="0" w:color="FFA284" w:themeColor="accent2"/>
          <w:bottom w:val="single" w:sz="8" w:space="0" w:color="FFA284" w:themeColor="accent2"/>
          <w:right w:val="single" w:sz="8" w:space="0" w:color="FFA284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  <w:tblStylePr w:type="band1Horz">
      <w:tblPr/>
      <w:tcPr>
        <w:tcBorders>
          <w:top w:val="single" w:sz="8" w:space="0" w:color="AB2A0C" w:themeColor="accent3"/>
          <w:left w:val="single" w:sz="8" w:space="0" w:color="AB2A0C" w:themeColor="accent3"/>
          <w:bottom w:val="single" w:sz="8" w:space="0" w:color="AB2A0C" w:themeColor="accent3"/>
          <w:right w:val="single" w:sz="8" w:space="0" w:color="AB2A0C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  <w:tblStylePr w:type="band1Horz">
      <w:tblPr/>
      <w:tcPr>
        <w:tcBorders>
          <w:top w:val="single" w:sz="8" w:space="0" w:color="FF9DB3" w:themeColor="accent4"/>
          <w:left w:val="single" w:sz="8" w:space="0" w:color="FF9DB3" w:themeColor="accent4"/>
          <w:bottom w:val="single" w:sz="8" w:space="0" w:color="FF9DB3" w:themeColor="accent4"/>
          <w:right w:val="single" w:sz="8" w:space="0" w:color="FF9DB3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  <w:tblStylePr w:type="band1Horz">
      <w:tblPr/>
      <w:tcPr>
        <w:tcBorders>
          <w:top w:val="single" w:sz="8" w:space="0" w:color="9F2D6B" w:themeColor="accent5"/>
          <w:left w:val="single" w:sz="8" w:space="0" w:color="9F2D6B" w:themeColor="accent5"/>
          <w:bottom w:val="single" w:sz="8" w:space="0" w:color="9F2D6B" w:themeColor="accent5"/>
          <w:right w:val="single" w:sz="8" w:space="0" w:color="9F2D6B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  <w:tblStylePr w:type="band1Horz">
      <w:tblPr/>
      <w:tcPr>
        <w:tcBorders>
          <w:top w:val="single" w:sz="8" w:space="0" w:color="A3BFFF" w:themeColor="accent6"/>
          <w:left w:val="single" w:sz="8" w:space="0" w:color="A3BFFF" w:themeColor="accent6"/>
          <w:bottom w:val="single" w:sz="8" w:space="0" w:color="A3BFFF" w:themeColor="accent6"/>
          <w:right w:val="single" w:sz="8" w:space="0" w:color="A3BFFF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1A2B" w:themeColor="accent1"/>
          <w:left w:val="nil"/>
          <w:bottom w:val="single" w:sz="8" w:space="0" w:color="3F1A2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A284" w:themeColor="accent2"/>
          <w:left w:val="nil"/>
          <w:bottom w:val="single" w:sz="8" w:space="0" w:color="FFA28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2A0C" w:themeColor="accent3"/>
          <w:left w:val="nil"/>
          <w:bottom w:val="single" w:sz="8" w:space="0" w:color="AB2A0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9DB3" w:themeColor="accent4"/>
          <w:left w:val="nil"/>
          <w:bottom w:val="single" w:sz="8" w:space="0" w:color="FF9DB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2D6B" w:themeColor="accent5"/>
          <w:left w:val="nil"/>
          <w:bottom w:val="single" w:sz="8" w:space="0" w:color="9F2D6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3BFFF" w:themeColor="accent6"/>
          <w:left w:val="nil"/>
          <w:bottom w:val="single" w:sz="8" w:space="0" w:color="A3BF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072819"/>
  </w:style>
  <w:style w:type="paragraph" w:styleId="Liste">
    <w:name w:val="List"/>
    <w:basedOn w:val="Normal"/>
    <w:uiPriority w:val="99"/>
    <w:semiHidden/>
    <w:rsid w:val="00072819"/>
    <w:pPr>
      <w:spacing w:after="0"/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072819"/>
    <w:pPr>
      <w:spacing w:after="0"/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072819"/>
    <w:pPr>
      <w:spacing w:after="0"/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072819"/>
    <w:pPr>
      <w:spacing w:after="0"/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072819"/>
    <w:pPr>
      <w:spacing w:after="0"/>
      <w:ind w:left="1415" w:hanging="283"/>
      <w:contextualSpacing/>
    </w:pPr>
  </w:style>
  <w:style w:type="paragraph" w:styleId="Opstilling-punkttegn">
    <w:name w:val="List Bullet"/>
    <w:basedOn w:val="Normal"/>
    <w:uiPriority w:val="3"/>
    <w:qFormat/>
    <w:rsid w:val="006E6F55"/>
    <w:pPr>
      <w:numPr>
        <w:numId w:val="13"/>
      </w:numPr>
    </w:pPr>
  </w:style>
  <w:style w:type="paragraph" w:styleId="Opstilling-punkttegn2">
    <w:name w:val="List Bullet 2"/>
    <w:basedOn w:val="Normal"/>
    <w:uiPriority w:val="3"/>
    <w:semiHidden/>
    <w:rsid w:val="006E6F55"/>
    <w:pPr>
      <w:numPr>
        <w:ilvl w:val="1"/>
        <w:numId w:val="13"/>
      </w:numPr>
    </w:pPr>
  </w:style>
  <w:style w:type="paragraph" w:styleId="Opstilling-punkttegn3">
    <w:name w:val="List Bullet 3"/>
    <w:basedOn w:val="Normal"/>
    <w:uiPriority w:val="3"/>
    <w:semiHidden/>
    <w:rsid w:val="006E6F55"/>
    <w:pPr>
      <w:numPr>
        <w:ilvl w:val="2"/>
        <w:numId w:val="13"/>
      </w:numPr>
      <w:ind w:left="851"/>
    </w:pPr>
  </w:style>
  <w:style w:type="paragraph" w:styleId="Opstilling-punkttegn4">
    <w:name w:val="List Bullet 4"/>
    <w:basedOn w:val="Normal"/>
    <w:uiPriority w:val="3"/>
    <w:semiHidden/>
    <w:rsid w:val="006E6F55"/>
    <w:pPr>
      <w:numPr>
        <w:numId w:val="14"/>
      </w:numPr>
      <w:ind w:left="1208" w:hanging="357"/>
    </w:pPr>
  </w:style>
  <w:style w:type="paragraph" w:styleId="Opstilling-punkttegn5">
    <w:name w:val="List Bullet 5"/>
    <w:basedOn w:val="Normal"/>
    <w:uiPriority w:val="3"/>
    <w:semiHidden/>
    <w:rsid w:val="006E6F55"/>
    <w:pPr>
      <w:numPr>
        <w:numId w:val="15"/>
      </w:numPr>
      <w:ind w:left="1491" w:hanging="357"/>
    </w:pPr>
  </w:style>
  <w:style w:type="paragraph" w:styleId="Opstilling-forts">
    <w:name w:val="List Continue"/>
    <w:basedOn w:val="Normal"/>
    <w:uiPriority w:val="99"/>
    <w:semiHidden/>
    <w:rsid w:val="00072819"/>
    <w:pPr>
      <w:spacing w:after="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072819"/>
    <w:pPr>
      <w:spacing w:after="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072819"/>
    <w:pPr>
      <w:spacing w:after="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072819"/>
    <w:pPr>
      <w:spacing w:after="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072819"/>
    <w:pPr>
      <w:spacing w:after="0"/>
      <w:ind w:left="1415"/>
      <w:contextualSpacing/>
    </w:pPr>
  </w:style>
  <w:style w:type="paragraph" w:styleId="Opstilling-talellerbogst">
    <w:name w:val="List Number"/>
    <w:basedOn w:val="Normal"/>
    <w:uiPriority w:val="3"/>
    <w:qFormat/>
    <w:rsid w:val="006E6F55"/>
    <w:pPr>
      <w:numPr>
        <w:numId w:val="16"/>
      </w:numPr>
    </w:pPr>
  </w:style>
  <w:style w:type="paragraph" w:styleId="Opstilling-talellerbogst2">
    <w:name w:val="List Number 2"/>
    <w:basedOn w:val="Normal"/>
    <w:uiPriority w:val="3"/>
    <w:semiHidden/>
    <w:rsid w:val="006E6F55"/>
    <w:pPr>
      <w:numPr>
        <w:ilvl w:val="1"/>
        <w:numId w:val="16"/>
      </w:numPr>
    </w:pPr>
  </w:style>
  <w:style w:type="paragraph" w:styleId="Opstilling-talellerbogst3">
    <w:name w:val="List Number 3"/>
    <w:basedOn w:val="Normal"/>
    <w:uiPriority w:val="3"/>
    <w:semiHidden/>
    <w:rsid w:val="006E6F55"/>
    <w:pPr>
      <w:numPr>
        <w:ilvl w:val="2"/>
        <w:numId w:val="16"/>
      </w:numPr>
      <w:ind w:left="1587" w:hanging="680"/>
    </w:pPr>
  </w:style>
  <w:style w:type="paragraph" w:styleId="Opstilling-talellerbogst4">
    <w:name w:val="List Number 4"/>
    <w:basedOn w:val="Normal"/>
    <w:uiPriority w:val="3"/>
    <w:semiHidden/>
    <w:rsid w:val="006E6F55"/>
    <w:pPr>
      <w:numPr>
        <w:ilvl w:val="3"/>
        <w:numId w:val="16"/>
      </w:numPr>
      <w:ind w:left="2439" w:hanging="851"/>
    </w:pPr>
  </w:style>
  <w:style w:type="paragraph" w:styleId="Opstilling-talellerbogst5">
    <w:name w:val="List Number 5"/>
    <w:basedOn w:val="Normal"/>
    <w:uiPriority w:val="3"/>
    <w:semiHidden/>
    <w:rsid w:val="006E6F55"/>
    <w:pPr>
      <w:numPr>
        <w:ilvl w:val="4"/>
        <w:numId w:val="16"/>
      </w:numPr>
    </w:pPr>
  </w:style>
  <w:style w:type="paragraph" w:styleId="Listeafsnit">
    <w:name w:val="List Paragraph"/>
    <w:basedOn w:val="Normal"/>
    <w:uiPriority w:val="99"/>
    <w:semiHidden/>
    <w:qFormat/>
    <w:rsid w:val="00072819"/>
    <w:pPr>
      <w:spacing w:after="0"/>
      <w:ind w:left="720"/>
      <w:contextualSpacing/>
    </w:pPr>
  </w:style>
  <w:style w:type="table" w:styleId="Listetabel1-lys">
    <w:name w:val="List Table 1 Light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4C7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6B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674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4D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66FA7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D8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2">
    <w:name w:val="List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bottom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bottom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bottom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bottom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bottom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bottom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3">
    <w:name w:val="List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3F1A2B" w:themeColor="accent1"/>
        <w:left w:val="single" w:sz="4" w:space="0" w:color="3F1A2B" w:themeColor="accent1"/>
        <w:bottom w:val="single" w:sz="4" w:space="0" w:color="3F1A2B" w:themeColor="accent1"/>
        <w:right w:val="single" w:sz="4" w:space="0" w:color="3F1A2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1A2B" w:themeColor="accent1"/>
          <w:right w:val="single" w:sz="4" w:space="0" w:color="3F1A2B" w:themeColor="accent1"/>
        </w:tcBorders>
      </w:tcPr>
    </w:tblStylePr>
    <w:tblStylePr w:type="band1Horz">
      <w:tblPr/>
      <w:tcPr>
        <w:tcBorders>
          <w:top w:val="single" w:sz="4" w:space="0" w:color="3F1A2B" w:themeColor="accent1"/>
          <w:bottom w:val="single" w:sz="4" w:space="0" w:color="3F1A2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1A2B" w:themeColor="accent1"/>
          <w:left w:val="nil"/>
        </w:tcBorders>
      </w:tcPr>
    </w:tblStylePr>
    <w:tblStylePr w:type="swCell">
      <w:tblPr/>
      <w:tcPr>
        <w:tcBorders>
          <w:top w:val="double" w:sz="4" w:space="0" w:color="3F1A2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A284" w:themeColor="accent2"/>
        <w:left w:val="single" w:sz="4" w:space="0" w:color="FFA284" w:themeColor="accent2"/>
        <w:bottom w:val="single" w:sz="4" w:space="0" w:color="FFA284" w:themeColor="accent2"/>
        <w:right w:val="single" w:sz="4" w:space="0" w:color="FFA28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A284" w:themeColor="accent2"/>
          <w:right w:val="single" w:sz="4" w:space="0" w:color="FFA284" w:themeColor="accent2"/>
        </w:tcBorders>
      </w:tcPr>
    </w:tblStylePr>
    <w:tblStylePr w:type="band1Horz">
      <w:tblPr/>
      <w:tcPr>
        <w:tcBorders>
          <w:top w:val="single" w:sz="4" w:space="0" w:color="FFA284" w:themeColor="accent2"/>
          <w:bottom w:val="single" w:sz="4" w:space="0" w:color="FFA28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A284" w:themeColor="accent2"/>
          <w:left w:val="nil"/>
        </w:tcBorders>
      </w:tcPr>
    </w:tblStylePr>
    <w:tblStylePr w:type="swCell">
      <w:tblPr/>
      <w:tcPr>
        <w:tcBorders>
          <w:top w:val="double" w:sz="4" w:space="0" w:color="FFA284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B2A0C" w:themeColor="accent3"/>
        <w:left w:val="single" w:sz="4" w:space="0" w:color="AB2A0C" w:themeColor="accent3"/>
        <w:bottom w:val="single" w:sz="4" w:space="0" w:color="AB2A0C" w:themeColor="accent3"/>
        <w:right w:val="single" w:sz="4" w:space="0" w:color="AB2A0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B2A0C" w:themeColor="accent3"/>
          <w:right w:val="single" w:sz="4" w:space="0" w:color="AB2A0C" w:themeColor="accent3"/>
        </w:tcBorders>
      </w:tcPr>
    </w:tblStylePr>
    <w:tblStylePr w:type="band1Horz">
      <w:tblPr/>
      <w:tcPr>
        <w:tcBorders>
          <w:top w:val="single" w:sz="4" w:space="0" w:color="AB2A0C" w:themeColor="accent3"/>
          <w:bottom w:val="single" w:sz="4" w:space="0" w:color="AB2A0C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B2A0C" w:themeColor="accent3"/>
          <w:left w:val="nil"/>
        </w:tcBorders>
      </w:tcPr>
    </w:tblStylePr>
    <w:tblStylePr w:type="swCell">
      <w:tblPr/>
      <w:tcPr>
        <w:tcBorders>
          <w:top w:val="double" w:sz="4" w:space="0" w:color="AB2A0C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9DB3" w:themeColor="accent4"/>
        <w:left w:val="single" w:sz="4" w:space="0" w:color="FF9DB3" w:themeColor="accent4"/>
        <w:bottom w:val="single" w:sz="4" w:space="0" w:color="FF9DB3" w:themeColor="accent4"/>
        <w:right w:val="single" w:sz="4" w:space="0" w:color="FF9DB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9DB3" w:themeColor="accent4"/>
          <w:right w:val="single" w:sz="4" w:space="0" w:color="FF9DB3" w:themeColor="accent4"/>
        </w:tcBorders>
      </w:tcPr>
    </w:tblStylePr>
    <w:tblStylePr w:type="band1Horz">
      <w:tblPr/>
      <w:tcPr>
        <w:tcBorders>
          <w:top w:val="single" w:sz="4" w:space="0" w:color="FF9DB3" w:themeColor="accent4"/>
          <w:bottom w:val="single" w:sz="4" w:space="0" w:color="FF9DB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9DB3" w:themeColor="accent4"/>
          <w:left w:val="nil"/>
        </w:tcBorders>
      </w:tcPr>
    </w:tblStylePr>
    <w:tblStylePr w:type="swCell">
      <w:tblPr/>
      <w:tcPr>
        <w:tcBorders>
          <w:top w:val="double" w:sz="4" w:space="0" w:color="FF9DB3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9F2D6B" w:themeColor="accent5"/>
        <w:left w:val="single" w:sz="4" w:space="0" w:color="9F2D6B" w:themeColor="accent5"/>
        <w:bottom w:val="single" w:sz="4" w:space="0" w:color="9F2D6B" w:themeColor="accent5"/>
        <w:right w:val="single" w:sz="4" w:space="0" w:color="9F2D6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F2D6B" w:themeColor="accent5"/>
          <w:right w:val="single" w:sz="4" w:space="0" w:color="9F2D6B" w:themeColor="accent5"/>
        </w:tcBorders>
      </w:tcPr>
    </w:tblStylePr>
    <w:tblStylePr w:type="band1Horz">
      <w:tblPr/>
      <w:tcPr>
        <w:tcBorders>
          <w:top w:val="single" w:sz="4" w:space="0" w:color="9F2D6B" w:themeColor="accent5"/>
          <w:bottom w:val="single" w:sz="4" w:space="0" w:color="9F2D6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F2D6B" w:themeColor="accent5"/>
          <w:left w:val="nil"/>
        </w:tcBorders>
      </w:tcPr>
    </w:tblStylePr>
    <w:tblStylePr w:type="swCell">
      <w:tblPr/>
      <w:tcPr>
        <w:tcBorders>
          <w:top w:val="double" w:sz="4" w:space="0" w:color="9F2D6B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A3BFFF" w:themeColor="accent6"/>
        <w:left w:val="single" w:sz="4" w:space="0" w:color="A3BFFF" w:themeColor="accent6"/>
        <w:bottom w:val="single" w:sz="4" w:space="0" w:color="A3BFFF" w:themeColor="accent6"/>
        <w:right w:val="single" w:sz="4" w:space="0" w:color="A3BF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3BFFF" w:themeColor="accent6"/>
          <w:right w:val="single" w:sz="4" w:space="0" w:color="A3BFFF" w:themeColor="accent6"/>
        </w:tcBorders>
      </w:tcPr>
    </w:tblStylePr>
    <w:tblStylePr w:type="band1Horz">
      <w:tblPr/>
      <w:tcPr>
        <w:tcBorders>
          <w:top w:val="single" w:sz="4" w:space="0" w:color="A3BFFF" w:themeColor="accent6"/>
          <w:bottom w:val="single" w:sz="4" w:space="0" w:color="A3BF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3BFFF" w:themeColor="accent6"/>
          <w:left w:val="nil"/>
        </w:tcBorders>
      </w:tcPr>
    </w:tblStylePr>
    <w:tblStylePr w:type="swCell">
      <w:tblPr/>
      <w:tcPr>
        <w:tcBorders>
          <w:top w:val="double" w:sz="4" w:space="0" w:color="A3BFFF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54C7C" w:themeColor="accent1" w:themeTint="99"/>
        <w:left w:val="single" w:sz="4" w:space="0" w:color="B54C7C" w:themeColor="accent1" w:themeTint="99"/>
        <w:bottom w:val="single" w:sz="4" w:space="0" w:color="B54C7C" w:themeColor="accent1" w:themeTint="99"/>
        <w:right w:val="single" w:sz="4" w:space="0" w:color="B54C7C" w:themeColor="accent1" w:themeTint="99"/>
        <w:insideH w:val="single" w:sz="4" w:space="0" w:color="B54C7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1A2B" w:themeColor="accent1"/>
          <w:left w:val="single" w:sz="4" w:space="0" w:color="3F1A2B" w:themeColor="accent1"/>
          <w:bottom w:val="single" w:sz="4" w:space="0" w:color="3F1A2B" w:themeColor="accent1"/>
          <w:right w:val="single" w:sz="4" w:space="0" w:color="3F1A2B" w:themeColor="accent1"/>
          <w:insideH w:val="nil"/>
        </w:tcBorders>
        <w:shd w:val="clear" w:color="auto" w:fill="3F1A2B" w:themeFill="accent1"/>
      </w:tcPr>
    </w:tblStylePr>
    <w:tblStylePr w:type="lastRow">
      <w:rPr>
        <w:b/>
        <w:bCs/>
      </w:rPr>
      <w:tblPr/>
      <w:tcPr>
        <w:tcBorders>
          <w:top w:val="double" w:sz="4" w:space="0" w:color="B54C7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6B5" w:themeColor="accent2" w:themeTint="99"/>
        <w:left w:val="single" w:sz="4" w:space="0" w:color="FFC6B5" w:themeColor="accent2" w:themeTint="99"/>
        <w:bottom w:val="single" w:sz="4" w:space="0" w:color="FFC6B5" w:themeColor="accent2" w:themeTint="99"/>
        <w:right w:val="single" w:sz="4" w:space="0" w:color="FFC6B5" w:themeColor="accent2" w:themeTint="99"/>
        <w:insideH w:val="single" w:sz="4" w:space="0" w:color="FFC6B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A284" w:themeColor="accent2"/>
          <w:left w:val="single" w:sz="4" w:space="0" w:color="FFA284" w:themeColor="accent2"/>
          <w:bottom w:val="single" w:sz="4" w:space="0" w:color="FFA284" w:themeColor="accent2"/>
          <w:right w:val="single" w:sz="4" w:space="0" w:color="FFA284" w:themeColor="accent2"/>
          <w:insideH w:val="nil"/>
        </w:tcBorders>
        <w:shd w:val="clear" w:color="auto" w:fill="FFA284" w:themeFill="accent2"/>
      </w:tcPr>
    </w:tblStylePr>
    <w:tblStylePr w:type="lastRow">
      <w:rPr>
        <w:b/>
        <w:bCs/>
      </w:rPr>
      <w:tblPr/>
      <w:tcPr>
        <w:tcBorders>
          <w:top w:val="double" w:sz="4" w:space="0" w:color="FFC6B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26747" w:themeColor="accent3" w:themeTint="99"/>
        <w:left w:val="single" w:sz="4" w:space="0" w:color="F26747" w:themeColor="accent3" w:themeTint="99"/>
        <w:bottom w:val="single" w:sz="4" w:space="0" w:color="F26747" w:themeColor="accent3" w:themeTint="99"/>
        <w:right w:val="single" w:sz="4" w:space="0" w:color="F26747" w:themeColor="accent3" w:themeTint="99"/>
        <w:insideH w:val="single" w:sz="4" w:space="0" w:color="F2674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2A0C" w:themeColor="accent3"/>
          <w:left w:val="single" w:sz="4" w:space="0" w:color="AB2A0C" w:themeColor="accent3"/>
          <w:bottom w:val="single" w:sz="4" w:space="0" w:color="AB2A0C" w:themeColor="accent3"/>
          <w:right w:val="single" w:sz="4" w:space="0" w:color="AB2A0C" w:themeColor="accent3"/>
          <w:insideH w:val="nil"/>
        </w:tcBorders>
        <w:shd w:val="clear" w:color="auto" w:fill="AB2A0C" w:themeFill="accent3"/>
      </w:tcPr>
    </w:tblStylePr>
    <w:tblStylePr w:type="lastRow">
      <w:rPr>
        <w:b/>
        <w:bCs/>
      </w:rPr>
      <w:tblPr/>
      <w:tcPr>
        <w:tcBorders>
          <w:top w:val="double" w:sz="4" w:space="0" w:color="F2674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FFC4D1" w:themeColor="accent4" w:themeTint="99"/>
        <w:left w:val="single" w:sz="4" w:space="0" w:color="FFC4D1" w:themeColor="accent4" w:themeTint="99"/>
        <w:bottom w:val="single" w:sz="4" w:space="0" w:color="FFC4D1" w:themeColor="accent4" w:themeTint="99"/>
        <w:right w:val="single" w:sz="4" w:space="0" w:color="FFC4D1" w:themeColor="accent4" w:themeTint="99"/>
        <w:insideH w:val="single" w:sz="4" w:space="0" w:color="FFC4D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9DB3" w:themeColor="accent4"/>
          <w:left w:val="single" w:sz="4" w:space="0" w:color="FF9DB3" w:themeColor="accent4"/>
          <w:bottom w:val="single" w:sz="4" w:space="0" w:color="FF9DB3" w:themeColor="accent4"/>
          <w:right w:val="single" w:sz="4" w:space="0" w:color="FF9DB3" w:themeColor="accent4"/>
          <w:insideH w:val="nil"/>
        </w:tcBorders>
        <w:shd w:val="clear" w:color="auto" w:fill="FF9DB3" w:themeFill="accent4"/>
      </w:tcPr>
    </w:tblStylePr>
    <w:tblStylePr w:type="lastRow">
      <w:rPr>
        <w:b/>
        <w:bCs/>
      </w:rPr>
      <w:tblPr/>
      <w:tcPr>
        <w:tcBorders>
          <w:top w:val="double" w:sz="4" w:space="0" w:color="FFC4D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D66FA7" w:themeColor="accent5" w:themeTint="99"/>
        <w:left w:val="single" w:sz="4" w:space="0" w:color="D66FA7" w:themeColor="accent5" w:themeTint="99"/>
        <w:bottom w:val="single" w:sz="4" w:space="0" w:color="D66FA7" w:themeColor="accent5" w:themeTint="99"/>
        <w:right w:val="single" w:sz="4" w:space="0" w:color="D66FA7" w:themeColor="accent5" w:themeTint="99"/>
        <w:insideH w:val="single" w:sz="4" w:space="0" w:color="D66FA7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F2D6B" w:themeColor="accent5"/>
          <w:left w:val="single" w:sz="4" w:space="0" w:color="9F2D6B" w:themeColor="accent5"/>
          <w:bottom w:val="single" w:sz="4" w:space="0" w:color="9F2D6B" w:themeColor="accent5"/>
          <w:right w:val="single" w:sz="4" w:space="0" w:color="9F2D6B" w:themeColor="accent5"/>
          <w:insideH w:val="nil"/>
        </w:tcBorders>
        <w:shd w:val="clear" w:color="auto" w:fill="9F2D6B" w:themeFill="accent5"/>
      </w:tcPr>
    </w:tblStylePr>
    <w:tblStylePr w:type="lastRow">
      <w:rPr>
        <w:b/>
        <w:bCs/>
      </w:rPr>
      <w:tblPr/>
      <w:tcPr>
        <w:tcBorders>
          <w:top w:val="double" w:sz="4" w:space="0" w:color="D66FA7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C7D8FF" w:themeColor="accent6" w:themeTint="99"/>
        <w:left w:val="single" w:sz="4" w:space="0" w:color="C7D8FF" w:themeColor="accent6" w:themeTint="99"/>
        <w:bottom w:val="single" w:sz="4" w:space="0" w:color="C7D8FF" w:themeColor="accent6" w:themeTint="99"/>
        <w:right w:val="single" w:sz="4" w:space="0" w:color="C7D8FF" w:themeColor="accent6" w:themeTint="99"/>
        <w:insideH w:val="single" w:sz="4" w:space="0" w:color="C7D8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3BFFF" w:themeColor="accent6"/>
          <w:left w:val="single" w:sz="4" w:space="0" w:color="A3BFFF" w:themeColor="accent6"/>
          <w:bottom w:val="single" w:sz="4" w:space="0" w:color="A3BFFF" w:themeColor="accent6"/>
          <w:right w:val="single" w:sz="4" w:space="0" w:color="A3BFFF" w:themeColor="accent6"/>
          <w:insideH w:val="nil"/>
        </w:tcBorders>
        <w:shd w:val="clear" w:color="auto" w:fill="A3BFFF" w:themeFill="accent6"/>
      </w:tcPr>
    </w:tblStylePr>
    <w:tblStylePr w:type="lastRow">
      <w:rPr>
        <w:b/>
        <w:bCs/>
      </w:rPr>
      <w:tblPr/>
      <w:tcPr>
        <w:tcBorders>
          <w:top w:val="double" w:sz="4" w:space="0" w:color="C7D8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1A2B" w:themeColor="accent1"/>
        <w:left w:val="single" w:sz="24" w:space="0" w:color="3F1A2B" w:themeColor="accent1"/>
        <w:bottom w:val="single" w:sz="24" w:space="0" w:color="3F1A2B" w:themeColor="accent1"/>
        <w:right w:val="single" w:sz="24" w:space="0" w:color="3F1A2B" w:themeColor="accent1"/>
      </w:tblBorders>
    </w:tblPr>
    <w:tcPr>
      <w:shd w:val="clear" w:color="auto" w:fill="3F1A2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A284" w:themeColor="accent2"/>
        <w:left w:val="single" w:sz="24" w:space="0" w:color="FFA284" w:themeColor="accent2"/>
        <w:bottom w:val="single" w:sz="24" w:space="0" w:color="FFA284" w:themeColor="accent2"/>
        <w:right w:val="single" w:sz="24" w:space="0" w:color="FFA284" w:themeColor="accent2"/>
      </w:tblBorders>
    </w:tblPr>
    <w:tcPr>
      <w:shd w:val="clear" w:color="auto" w:fill="FFA28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B2A0C" w:themeColor="accent3"/>
        <w:left w:val="single" w:sz="24" w:space="0" w:color="AB2A0C" w:themeColor="accent3"/>
        <w:bottom w:val="single" w:sz="24" w:space="0" w:color="AB2A0C" w:themeColor="accent3"/>
        <w:right w:val="single" w:sz="24" w:space="0" w:color="AB2A0C" w:themeColor="accent3"/>
      </w:tblBorders>
    </w:tblPr>
    <w:tcPr>
      <w:shd w:val="clear" w:color="auto" w:fill="AB2A0C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9DB3" w:themeColor="accent4"/>
        <w:left w:val="single" w:sz="24" w:space="0" w:color="FF9DB3" w:themeColor="accent4"/>
        <w:bottom w:val="single" w:sz="24" w:space="0" w:color="FF9DB3" w:themeColor="accent4"/>
        <w:right w:val="single" w:sz="24" w:space="0" w:color="FF9DB3" w:themeColor="accent4"/>
      </w:tblBorders>
    </w:tblPr>
    <w:tcPr>
      <w:shd w:val="clear" w:color="auto" w:fill="FF9DB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F2D6B" w:themeColor="accent5"/>
        <w:left w:val="single" w:sz="24" w:space="0" w:color="9F2D6B" w:themeColor="accent5"/>
        <w:bottom w:val="single" w:sz="24" w:space="0" w:color="9F2D6B" w:themeColor="accent5"/>
        <w:right w:val="single" w:sz="24" w:space="0" w:color="9F2D6B" w:themeColor="accent5"/>
      </w:tblBorders>
    </w:tblPr>
    <w:tcPr>
      <w:shd w:val="clear" w:color="auto" w:fill="9F2D6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072819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3BFFF" w:themeColor="accent6"/>
        <w:left w:val="single" w:sz="24" w:space="0" w:color="A3BFFF" w:themeColor="accent6"/>
        <w:bottom w:val="single" w:sz="24" w:space="0" w:color="A3BFFF" w:themeColor="accent6"/>
        <w:right w:val="single" w:sz="24" w:space="0" w:color="A3BFFF" w:themeColor="accent6"/>
      </w:tblBorders>
    </w:tblPr>
    <w:tcPr>
      <w:shd w:val="clear" w:color="auto" w:fill="A3BF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  <w:tblBorders>
        <w:top w:val="single" w:sz="4" w:space="0" w:color="3F1A2B" w:themeColor="accent1"/>
        <w:bottom w:val="single" w:sz="4" w:space="0" w:color="3F1A2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1A2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  <w:tblBorders>
        <w:top w:val="single" w:sz="4" w:space="0" w:color="FFA284" w:themeColor="accent2"/>
        <w:bottom w:val="single" w:sz="4" w:space="0" w:color="FFA28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A28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  <w:tblBorders>
        <w:top w:val="single" w:sz="4" w:space="0" w:color="AB2A0C" w:themeColor="accent3"/>
        <w:bottom w:val="single" w:sz="4" w:space="0" w:color="AB2A0C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B2A0C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  <w:tblBorders>
        <w:top w:val="single" w:sz="4" w:space="0" w:color="FF9DB3" w:themeColor="accent4"/>
        <w:bottom w:val="single" w:sz="4" w:space="0" w:color="FF9DB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9DB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  <w:tblBorders>
        <w:top w:val="single" w:sz="4" w:space="0" w:color="9F2D6B" w:themeColor="accent5"/>
        <w:bottom w:val="single" w:sz="4" w:space="0" w:color="9F2D6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F2D6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  <w:tblBorders>
        <w:top w:val="single" w:sz="4" w:space="0" w:color="A3BFFF" w:themeColor="accent6"/>
        <w:bottom w:val="single" w:sz="4" w:space="0" w:color="A3BF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3BF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072819"/>
    <w:pPr>
      <w:spacing w:line="240" w:lineRule="auto"/>
    </w:pPr>
    <w:rPr>
      <w:color w:val="2E13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1A2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1A2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1A2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1A2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6C3D3" w:themeFill="accent1" w:themeFillTint="33"/>
      </w:tcPr>
    </w:tblStylePr>
    <w:tblStylePr w:type="band1Horz">
      <w:tblPr/>
      <w:tcPr>
        <w:shd w:val="clear" w:color="auto" w:fill="E6C3D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072819"/>
    <w:pPr>
      <w:spacing w:line="240" w:lineRule="auto"/>
    </w:pPr>
    <w:rPr>
      <w:color w:val="FF58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A28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A28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A28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A28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CE6" w:themeFill="accent2" w:themeFillTint="33"/>
      </w:tcPr>
    </w:tblStylePr>
    <w:tblStylePr w:type="band1Horz">
      <w:tblPr/>
      <w:tcPr>
        <w:shd w:val="clear" w:color="auto" w:fill="FFECE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072819"/>
    <w:pPr>
      <w:spacing w:line="240" w:lineRule="auto"/>
    </w:pPr>
    <w:rPr>
      <w:color w:val="801F09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B2A0C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B2A0C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B2A0C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B2A0C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CCC1" w:themeFill="accent3" w:themeFillTint="33"/>
      </w:tcPr>
    </w:tblStylePr>
    <w:tblStylePr w:type="band1Horz">
      <w:tblPr/>
      <w:tcPr>
        <w:shd w:val="clear" w:color="auto" w:fill="FACCC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072819"/>
    <w:pPr>
      <w:spacing w:line="240" w:lineRule="auto"/>
    </w:pPr>
    <w:rPr>
      <w:color w:val="FF3562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9DB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9DB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9DB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9DB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EBEF" w:themeFill="accent4" w:themeFillTint="33"/>
      </w:tcPr>
    </w:tblStylePr>
    <w:tblStylePr w:type="band1Horz">
      <w:tblPr/>
      <w:tcPr>
        <w:shd w:val="clear" w:color="auto" w:fill="FFEBE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072819"/>
    <w:pPr>
      <w:spacing w:line="240" w:lineRule="auto"/>
    </w:pPr>
    <w:rPr>
      <w:color w:val="76214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2D6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2D6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2D6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2D6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1CFE1" w:themeFill="accent5" w:themeFillTint="33"/>
      </w:tcPr>
    </w:tblStylePr>
    <w:tblStylePr w:type="band1Horz">
      <w:tblPr/>
      <w:tcPr>
        <w:shd w:val="clear" w:color="auto" w:fill="F1CFE1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072819"/>
    <w:pPr>
      <w:spacing w:line="240" w:lineRule="auto"/>
    </w:pPr>
    <w:rPr>
      <w:color w:val="3A75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3BF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3BF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3BF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3BF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1FF" w:themeFill="accent6" w:themeFillTint="33"/>
      </w:tcPr>
    </w:tblStylePr>
    <w:tblStylePr w:type="band1Horz">
      <w:tblPr/>
      <w:tcPr>
        <w:shd w:val="clear" w:color="auto" w:fill="ECF1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">
    <w:name w:val="macro"/>
    <w:link w:val="MakrotekstTegn"/>
    <w:uiPriority w:val="99"/>
    <w:semiHidden/>
    <w:rsid w:val="000728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72819"/>
    <w:rPr>
      <w:rFonts w:cs="Arial"/>
    </w:rPr>
  </w:style>
  <w:style w:type="table" w:styleId="Mediumgitter1">
    <w:name w:val="Medium Grid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  <w:insideV w:val="single" w:sz="8" w:space="0" w:color="89385D" w:themeColor="accent1" w:themeTint="BF"/>
      </w:tblBorders>
    </w:tblPr>
    <w:tcPr>
      <w:shd w:val="clear" w:color="auto" w:fill="E0B5C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385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shd w:val="clear" w:color="auto" w:fill="C16A92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  <w:insideV w:val="single" w:sz="8" w:space="0" w:color="FFB9A2" w:themeColor="accent2" w:themeTint="BF"/>
      </w:tblBorders>
    </w:tblPr>
    <w:tcPr>
      <w:shd w:val="clear" w:color="auto" w:fill="FFE7E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9A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shd w:val="clear" w:color="auto" w:fill="FFD0C1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  <w:insideV w:val="single" w:sz="8" w:space="0" w:color="EF421A" w:themeColor="accent3" w:themeTint="BF"/>
      </w:tblBorders>
    </w:tblPr>
    <w:tcPr>
      <w:shd w:val="clear" w:color="auto" w:fill="F9C0B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421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shd w:val="clear" w:color="auto" w:fill="F48166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  <w:insideV w:val="single" w:sz="8" w:space="0" w:color="FFB5C5" w:themeColor="accent4" w:themeTint="BF"/>
      </w:tblBorders>
    </w:tblPr>
    <w:tcPr>
      <w:shd w:val="clear" w:color="auto" w:fill="FFE6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5C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shd w:val="clear" w:color="auto" w:fill="FFCED8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  <w:insideV w:val="single" w:sz="8" w:space="0" w:color="CC4C91" w:themeColor="accent5" w:themeTint="BF"/>
      </w:tblBorders>
    </w:tblPr>
    <w:tcPr>
      <w:shd w:val="clear" w:color="auto" w:fill="EEC4D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4C9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shd w:val="clear" w:color="auto" w:fill="DD88B6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  <w:insideV w:val="single" w:sz="8" w:space="0" w:color="BACEFF" w:themeColor="accent6" w:themeTint="BF"/>
      </w:tblBorders>
    </w:tblPr>
    <w:tcPr>
      <w:shd w:val="clear" w:color="auto" w:fill="E8EE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AC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shd w:val="clear" w:color="auto" w:fill="D1DEF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  <w:insideH w:val="single" w:sz="8" w:space="0" w:color="3F1A2B" w:themeColor="accent1"/>
        <w:insideV w:val="single" w:sz="8" w:space="0" w:color="3F1A2B" w:themeColor="accent1"/>
      </w:tblBorders>
    </w:tblPr>
    <w:tcPr>
      <w:shd w:val="clear" w:color="auto" w:fill="E0B5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3E1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3D3" w:themeFill="accent1" w:themeFillTint="33"/>
      </w:tcPr>
    </w:tblStylePr>
    <w:tblStylePr w:type="band1Vert">
      <w:tblPr/>
      <w:tcPr>
        <w:shd w:val="clear" w:color="auto" w:fill="C16A92" w:themeFill="accent1" w:themeFillTint="7F"/>
      </w:tcPr>
    </w:tblStylePr>
    <w:tblStylePr w:type="band1Horz">
      <w:tblPr/>
      <w:tcPr>
        <w:tcBorders>
          <w:insideH w:val="single" w:sz="6" w:space="0" w:color="3F1A2B" w:themeColor="accent1"/>
          <w:insideV w:val="single" w:sz="6" w:space="0" w:color="3F1A2B" w:themeColor="accent1"/>
        </w:tcBorders>
        <w:shd w:val="clear" w:color="auto" w:fill="C16A9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  <w:insideH w:val="single" w:sz="8" w:space="0" w:color="FFA284" w:themeColor="accent2"/>
        <w:insideV w:val="single" w:sz="8" w:space="0" w:color="FFA284" w:themeColor="accent2"/>
      </w:tblBorders>
    </w:tblPr>
    <w:tcPr>
      <w:shd w:val="clear" w:color="auto" w:fill="FFE7E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2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CE6" w:themeFill="accent2" w:themeFillTint="33"/>
      </w:tcPr>
    </w:tblStylePr>
    <w:tblStylePr w:type="band1Vert">
      <w:tblPr/>
      <w:tcPr>
        <w:shd w:val="clear" w:color="auto" w:fill="FFD0C1" w:themeFill="accent2" w:themeFillTint="7F"/>
      </w:tcPr>
    </w:tblStylePr>
    <w:tblStylePr w:type="band1Horz">
      <w:tblPr/>
      <w:tcPr>
        <w:tcBorders>
          <w:insideH w:val="single" w:sz="6" w:space="0" w:color="FFA284" w:themeColor="accent2"/>
          <w:insideV w:val="single" w:sz="6" w:space="0" w:color="FFA284" w:themeColor="accent2"/>
        </w:tcBorders>
        <w:shd w:val="clear" w:color="auto" w:fill="FFD0C1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  <w:insideH w:val="single" w:sz="8" w:space="0" w:color="AB2A0C" w:themeColor="accent3"/>
        <w:insideV w:val="single" w:sz="8" w:space="0" w:color="AB2A0C" w:themeColor="accent3"/>
      </w:tblBorders>
    </w:tblPr>
    <w:tcPr>
      <w:shd w:val="clear" w:color="auto" w:fill="F9C0B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6E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CC1" w:themeFill="accent3" w:themeFillTint="33"/>
      </w:tcPr>
    </w:tblStylePr>
    <w:tblStylePr w:type="band1Vert">
      <w:tblPr/>
      <w:tcPr>
        <w:shd w:val="clear" w:color="auto" w:fill="F48166" w:themeFill="accent3" w:themeFillTint="7F"/>
      </w:tcPr>
    </w:tblStylePr>
    <w:tblStylePr w:type="band1Horz">
      <w:tblPr/>
      <w:tcPr>
        <w:tcBorders>
          <w:insideH w:val="single" w:sz="6" w:space="0" w:color="AB2A0C" w:themeColor="accent3"/>
          <w:insideV w:val="single" w:sz="6" w:space="0" w:color="AB2A0C" w:themeColor="accent3"/>
        </w:tcBorders>
        <w:shd w:val="clear" w:color="auto" w:fill="F4816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  <w:insideH w:val="single" w:sz="8" w:space="0" w:color="FF9DB3" w:themeColor="accent4"/>
        <w:insideV w:val="single" w:sz="8" w:space="0" w:color="FF9DB3" w:themeColor="accent4"/>
      </w:tblBorders>
    </w:tblPr>
    <w:tcPr>
      <w:shd w:val="clear" w:color="auto" w:fill="FFE6EC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BEF" w:themeFill="accent4" w:themeFillTint="33"/>
      </w:tcPr>
    </w:tblStylePr>
    <w:tblStylePr w:type="band1Vert">
      <w:tblPr/>
      <w:tcPr>
        <w:shd w:val="clear" w:color="auto" w:fill="FFCED8" w:themeFill="accent4" w:themeFillTint="7F"/>
      </w:tcPr>
    </w:tblStylePr>
    <w:tblStylePr w:type="band1Horz">
      <w:tblPr/>
      <w:tcPr>
        <w:tcBorders>
          <w:insideH w:val="single" w:sz="6" w:space="0" w:color="FF9DB3" w:themeColor="accent4"/>
          <w:insideV w:val="single" w:sz="6" w:space="0" w:color="FF9DB3" w:themeColor="accent4"/>
        </w:tcBorders>
        <w:shd w:val="clear" w:color="auto" w:fill="FFCED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  <w:insideH w:val="single" w:sz="8" w:space="0" w:color="9F2D6B" w:themeColor="accent5"/>
        <w:insideV w:val="single" w:sz="8" w:space="0" w:color="9F2D6B" w:themeColor="accent5"/>
      </w:tblBorders>
    </w:tblPr>
    <w:tcPr>
      <w:shd w:val="clear" w:color="auto" w:fill="EEC4D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FE1" w:themeFill="accent5" w:themeFillTint="33"/>
      </w:tcPr>
    </w:tblStylePr>
    <w:tblStylePr w:type="band1Vert">
      <w:tblPr/>
      <w:tcPr>
        <w:shd w:val="clear" w:color="auto" w:fill="DD88B6" w:themeFill="accent5" w:themeFillTint="7F"/>
      </w:tcPr>
    </w:tblStylePr>
    <w:tblStylePr w:type="band1Horz">
      <w:tblPr/>
      <w:tcPr>
        <w:tcBorders>
          <w:insideH w:val="single" w:sz="6" w:space="0" w:color="9F2D6B" w:themeColor="accent5"/>
          <w:insideV w:val="single" w:sz="6" w:space="0" w:color="9F2D6B" w:themeColor="accent5"/>
        </w:tcBorders>
        <w:shd w:val="clear" w:color="auto" w:fill="DD88B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  <w:insideH w:val="single" w:sz="8" w:space="0" w:color="A3BFFF" w:themeColor="accent6"/>
        <w:insideV w:val="single" w:sz="8" w:space="0" w:color="A3BFFF" w:themeColor="accent6"/>
      </w:tblBorders>
    </w:tblPr>
    <w:tcPr>
      <w:shd w:val="clear" w:color="auto" w:fill="E8EE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1FF" w:themeFill="accent6" w:themeFillTint="33"/>
      </w:tcPr>
    </w:tblStylePr>
    <w:tblStylePr w:type="band1Vert">
      <w:tblPr/>
      <w:tcPr>
        <w:shd w:val="clear" w:color="auto" w:fill="D1DEFF" w:themeFill="accent6" w:themeFillTint="7F"/>
      </w:tcPr>
    </w:tblStylePr>
    <w:tblStylePr w:type="band1Horz">
      <w:tblPr/>
      <w:tcPr>
        <w:tcBorders>
          <w:insideH w:val="single" w:sz="6" w:space="0" w:color="A3BFFF" w:themeColor="accent6"/>
          <w:insideV w:val="single" w:sz="6" w:space="0" w:color="A3BFFF" w:themeColor="accent6"/>
        </w:tcBorders>
        <w:shd w:val="clear" w:color="auto" w:fill="D1DE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B5C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1A2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6A9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6A92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7E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A28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0C1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0C1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0B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2A0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816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8166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6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9DB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ED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ED8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C4D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F2D6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88B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88B6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E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3BF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DE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DEF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bottom w:val="single" w:sz="8" w:space="0" w:color="3F1A2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1A2B" w:themeColor="accent1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1A2B" w:themeColor="accent1"/>
          <w:bottom w:val="single" w:sz="8" w:space="0" w:color="3F1A2B" w:themeColor="accent1"/>
        </w:tcBorders>
      </w:tc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shd w:val="clear" w:color="auto" w:fill="E0B5C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bottom w:val="single" w:sz="8" w:space="0" w:color="FFA28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A284" w:themeColor="accent2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A284" w:themeColor="accent2"/>
          <w:bottom w:val="single" w:sz="8" w:space="0" w:color="FFA284" w:themeColor="accent2"/>
        </w:tcBorders>
      </w:tc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shd w:val="clear" w:color="auto" w:fill="FFE7E0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bottom w:val="single" w:sz="8" w:space="0" w:color="AB2A0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2A0C" w:themeColor="accent3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2A0C" w:themeColor="accent3"/>
          <w:bottom w:val="single" w:sz="8" w:space="0" w:color="AB2A0C" w:themeColor="accent3"/>
        </w:tcBorders>
      </w:tc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shd w:val="clear" w:color="auto" w:fill="F9C0B3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bottom w:val="single" w:sz="8" w:space="0" w:color="FF9DB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9DB3" w:themeColor="accent4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9DB3" w:themeColor="accent4"/>
          <w:bottom w:val="single" w:sz="8" w:space="0" w:color="FF9DB3" w:themeColor="accent4"/>
        </w:tcBorders>
      </w:tc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shd w:val="clear" w:color="auto" w:fill="FFE6EC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bottom w:val="single" w:sz="8" w:space="0" w:color="9F2D6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F2D6B" w:themeColor="accent5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F2D6B" w:themeColor="accent5"/>
          <w:bottom w:val="single" w:sz="8" w:space="0" w:color="9F2D6B" w:themeColor="accent5"/>
        </w:tcBorders>
      </w:tc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shd w:val="clear" w:color="auto" w:fill="EEC4D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072819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bottom w:val="single" w:sz="8" w:space="0" w:color="A3BF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3BFFF" w:themeColor="accent6"/>
        </w:tcBorders>
      </w:tcPr>
    </w:tblStylePr>
    <w:tblStylePr w:type="lastRow">
      <w:rPr>
        <w:b/>
        <w:bCs/>
        <w:color w:val="3F1A2B" w:themeColor="text2"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3BFFF" w:themeColor="accent6"/>
          <w:bottom w:val="single" w:sz="8" w:space="0" w:color="A3BFFF" w:themeColor="accent6"/>
        </w:tcBorders>
      </w:tc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shd w:val="clear" w:color="auto" w:fill="E8EEFF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3F1A2B" w:themeColor="accent1"/>
        <w:left w:val="single" w:sz="8" w:space="0" w:color="3F1A2B" w:themeColor="accent1"/>
        <w:bottom w:val="single" w:sz="8" w:space="0" w:color="3F1A2B" w:themeColor="accent1"/>
        <w:right w:val="single" w:sz="8" w:space="0" w:color="3F1A2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1A2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F1A2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1A2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1A2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B5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B5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A284" w:themeColor="accent2"/>
        <w:left w:val="single" w:sz="8" w:space="0" w:color="FFA284" w:themeColor="accent2"/>
        <w:bottom w:val="single" w:sz="8" w:space="0" w:color="FFA284" w:themeColor="accent2"/>
        <w:right w:val="single" w:sz="8" w:space="0" w:color="FFA28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A28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A28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A28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A28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7E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7E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B2A0C" w:themeColor="accent3"/>
        <w:left w:val="single" w:sz="8" w:space="0" w:color="AB2A0C" w:themeColor="accent3"/>
        <w:bottom w:val="single" w:sz="8" w:space="0" w:color="AB2A0C" w:themeColor="accent3"/>
        <w:right w:val="single" w:sz="8" w:space="0" w:color="AB2A0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2A0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2A0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2A0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2A0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0B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0B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FF9DB3" w:themeColor="accent4"/>
        <w:left w:val="single" w:sz="8" w:space="0" w:color="FF9DB3" w:themeColor="accent4"/>
        <w:bottom w:val="single" w:sz="8" w:space="0" w:color="FF9DB3" w:themeColor="accent4"/>
        <w:right w:val="single" w:sz="8" w:space="0" w:color="FF9DB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DB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DB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DB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DB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6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6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9F2D6B" w:themeColor="accent5"/>
        <w:left w:val="single" w:sz="8" w:space="0" w:color="9F2D6B" w:themeColor="accent5"/>
        <w:bottom w:val="single" w:sz="8" w:space="0" w:color="9F2D6B" w:themeColor="accent5"/>
        <w:right w:val="single" w:sz="8" w:space="0" w:color="9F2D6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F2D6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F2D6B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F2D6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F2D6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C4D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C4D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072819"/>
    <w:pPr>
      <w:spacing w:line="240" w:lineRule="auto"/>
    </w:pPr>
    <w:rPr>
      <w:rFonts w:eastAsiaTheme="majorEastAsia" w:cs="Arial"/>
      <w:color w:val="000000" w:themeColor="text1"/>
    </w:rPr>
    <w:tblPr>
      <w:tblStyleRowBandSize w:val="1"/>
      <w:tblStyleColBandSize w:val="1"/>
      <w:tblBorders>
        <w:top w:val="single" w:sz="8" w:space="0" w:color="A3BFFF" w:themeColor="accent6"/>
        <w:left w:val="single" w:sz="8" w:space="0" w:color="A3BFFF" w:themeColor="accent6"/>
        <w:bottom w:val="single" w:sz="8" w:space="0" w:color="A3BFFF" w:themeColor="accent6"/>
        <w:right w:val="single" w:sz="8" w:space="0" w:color="A3BF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3BF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3BF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3BF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3BF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E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E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89385D" w:themeColor="accent1" w:themeTint="BF"/>
        <w:left w:val="single" w:sz="8" w:space="0" w:color="89385D" w:themeColor="accent1" w:themeTint="BF"/>
        <w:bottom w:val="single" w:sz="8" w:space="0" w:color="89385D" w:themeColor="accent1" w:themeTint="BF"/>
        <w:right w:val="single" w:sz="8" w:space="0" w:color="89385D" w:themeColor="accent1" w:themeTint="BF"/>
        <w:insideH w:val="single" w:sz="8" w:space="0" w:color="89385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85D" w:themeColor="accent1" w:themeTint="BF"/>
          <w:left w:val="single" w:sz="8" w:space="0" w:color="89385D" w:themeColor="accent1" w:themeTint="BF"/>
          <w:bottom w:val="single" w:sz="8" w:space="0" w:color="89385D" w:themeColor="accent1" w:themeTint="BF"/>
          <w:right w:val="single" w:sz="8" w:space="0" w:color="89385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B5C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B5C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9A2" w:themeColor="accent2" w:themeTint="BF"/>
        <w:left w:val="single" w:sz="8" w:space="0" w:color="FFB9A2" w:themeColor="accent2" w:themeTint="BF"/>
        <w:bottom w:val="single" w:sz="8" w:space="0" w:color="FFB9A2" w:themeColor="accent2" w:themeTint="BF"/>
        <w:right w:val="single" w:sz="8" w:space="0" w:color="FFB9A2" w:themeColor="accent2" w:themeTint="BF"/>
        <w:insideH w:val="single" w:sz="8" w:space="0" w:color="FFB9A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9A2" w:themeColor="accent2" w:themeTint="BF"/>
          <w:left w:val="single" w:sz="8" w:space="0" w:color="FFB9A2" w:themeColor="accent2" w:themeTint="BF"/>
          <w:bottom w:val="single" w:sz="8" w:space="0" w:color="FFB9A2" w:themeColor="accent2" w:themeTint="BF"/>
          <w:right w:val="single" w:sz="8" w:space="0" w:color="FFB9A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E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E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EF421A" w:themeColor="accent3" w:themeTint="BF"/>
        <w:left w:val="single" w:sz="8" w:space="0" w:color="EF421A" w:themeColor="accent3" w:themeTint="BF"/>
        <w:bottom w:val="single" w:sz="8" w:space="0" w:color="EF421A" w:themeColor="accent3" w:themeTint="BF"/>
        <w:right w:val="single" w:sz="8" w:space="0" w:color="EF421A" w:themeColor="accent3" w:themeTint="BF"/>
        <w:insideH w:val="single" w:sz="8" w:space="0" w:color="EF421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421A" w:themeColor="accent3" w:themeTint="BF"/>
          <w:left w:val="single" w:sz="8" w:space="0" w:color="EF421A" w:themeColor="accent3" w:themeTint="BF"/>
          <w:bottom w:val="single" w:sz="8" w:space="0" w:color="EF421A" w:themeColor="accent3" w:themeTint="BF"/>
          <w:right w:val="single" w:sz="8" w:space="0" w:color="EF421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0B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0B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FFB5C5" w:themeColor="accent4" w:themeTint="BF"/>
        <w:left w:val="single" w:sz="8" w:space="0" w:color="FFB5C5" w:themeColor="accent4" w:themeTint="BF"/>
        <w:bottom w:val="single" w:sz="8" w:space="0" w:color="FFB5C5" w:themeColor="accent4" w:themeTint="BF"/>
        <w:right w:val="single" w:sz="8" w:space="0" w:color="FFB5C5" w:themeColor="accent4" w:themeTint="BF"/>
        <w:insideH w:val="single" w:sz="8" w:space="0" w:color="FFB5C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5C5" w:themeColor="accent4" w:themeTint="BF"/>
          <w:left w:val="single" w:sz="8" w:space="0" w:color="FFB5C5" w:themeColor="accent4" w:themeTint="BF"/>
          <w:bottom w:val="single" w:sz="8" w:space="0" w:color="FFB5C5" w:themeColor="accent4" w:themeTint="BF"/>
          <w:right w:val="single" w:sz="8" w:space="0" w:color="FFB5C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6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CC4C91" w:themeColor="accent5" w:themeTint="BF"/>
        <w:left w:val="single" w:sz="8" w:space="0" w:color="CC4C91" w:themeColor="accent5" w:themeTint="BF"/>
        <w:bottom w:val="single" w:sz="8" w:space="0" w:color="CC4C91" w:themeColor="accent5" w:themeTint="BF"/>
        <w:right w:val="single" w:sz="8" w:space="0" w:color="CC4C91" w:themeColor="accent5" w:themeTint="BF"/>
        <w:insideH w:val="single" w:sz="8" w:space="0" w:color="CC4C9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4C91" w:themeColor="accent5" w:themeTint="BF"/>
          <w:left w:val="single" w:sz="8" w:space="0" w:color="CC4C91" w:themeColor="accent5" w:themeTint="BF"/>
          <w:bottom w:val="single" w:sz="8" w:space="0" w:color="CC4C91" w:themeColor="accent5" w:themeTint="BF"/>
          <w:right w:val="single" w:sz="8" w:space="0" w:color="CC4C9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C4D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C4D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8" w:space="0" w:color="BACEFF" w:themeColor="accent6" w:themeTint="BF"/>
        <w:left w:val="single" w:sz="8" w:space="0" w:color="BACEFF" w:themeColor="accent6" w:themeTint="BF"/>
        <w:bottom w:val="single" w:sz="8" w:space="0" w:color="BACEFF" w:themeColor="accent6" w:themeTint="BF"/>
        <w:right w:val="single" w:sz="8" w:space="0" w:color="BACEFF" w:themeColor="accent6" w:themeTint="BF"/>
        <w:insideH w:val="single" w:sz="8" w:space="0" w:color="BAC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ACEFF" w:themeColor="accent6" w:themeTint="BF"/>
          <w:left w:val="single" w:sz="8" w:space="0" w:color="BACEFF" w:themeColor="accent6" w:themeTint="BF"/>
          <w:bottom w:val="single" w:sz="8" w:space="0" w:color="BACEFF" w:themeColor="accent6" w:themeTint="BF"/>
          <w:right w:val="single" w:sz="8" w:space="0" w:color="BAC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E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E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1A2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1A2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A28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A28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2A0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2A0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9DB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9DB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F2D6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F2D6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072819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3BF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3BF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Omtal">
    <w:name w:val="Mention"/>
    <w:basedOn w:val="Standardskrifttypeiafsnit"/>
    <w:uiPriority w:val="99"/>
    <w:semiHidden/>
    <w:rsid w:val="00072819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0728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72819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qFormat/>
    <w:rsid w:val="005176BF"/>
    <w:rPr>
      <w:sz w:val="22"/>
    </w:rPr>
  </w:style>
  <w:style w:type="paragraph" w:styleId="NormalWeb">
    <w:name w:val="Normal (Web)"/>
    <w:basedOn w:val="Normal"/>
    <w:uiPriority w:val="99"/>
    <w:semiHidden/>
    <w:rsid w:val="00072819"/>
    <w:pPr>
      <w:spacing w:after="0"/>
    </w:pPr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072819"/>
    <w:pPr>
      <w:spacing w:after="0"/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0728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72819"/>
  </w:style>
  <w:style w:type="paragraph" w:customStyle="1" w:styleId="PageNumber1">
    <w:name w:val="Page Number1"/>
    <w:basedOn w:val="Sidefod"/>
    <w:uiPriority w:val="11"/>
    <w:semiHidden/>
    <w:rsid w:val="00072819"/>
    <w:pPr>
      <w:ind w:left="-851"/>
    </w:pPr>
  </w:style>
  <w:style w:type="character" w:styleId="Pladsholdertekst">
    <w:name w:val="Placeholder Text"/>
    <w:basedOn w:val="Standardskrifttypeiafsnit"/>
    <w:uiPriority w:val="99"/>
    <w:semiHidden/>
    <w:rsid w:val="00072819"/>
    <w:rPr>
      <w:color w:val="808080"/>
    </w:rPr>
  </w:style>
  <w:style w:type="table" w:styleId="Almindeligtabel1">
    <w:name w:val="Plain Table 1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07281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072819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rsid w:val="00072819"/>
    <w:pPr>
      <w:spacing w:after="0"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72819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8"/>
    <w:rsid w:val="005176BF"/>
    <w:pPr>
      <w:spacing w:before="120" w:after="400" w:line="400" w:lineRule="atLeast"/>
      <w:contextualSpacing/>
    </w:pPr>
    <w:rPr>
      <w:iCs/>
      <w:sz w:val="36"/>
    </w:rPr>
  </w:style>
  <w:style w:type="character" w:customStyle="1" w:styleId="CitatTegn">
    <w:name w:val="Citat Tegn"/>
    <w:basedOn w:val="Standardskrifttypeiafsnit"/>
    <w:link w:val="Citat"/>
    <w:uiPriority w:val="8"/>
    <w:rsid w:val="005176BF"/>
    <w:rPr>
      <w:iCs/>
      <w:sz w:val="36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72819"/>
    <w:pPr>
      <w:spacing w:after="0"/>
    </w:pPr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72819"/>
  </w:style>
  <w:style w:type="paragraph" w:styleId="Underskrift">
    <w:name w:val="Signature"/>
    <w:basedOn w:val="Normal"/>
    <w:link w:val="UnderskriftTegn"/>
    <w:uiPriority w:val="99"/>
    <w:semiHidden/>
    <w:rsid w:val="000728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72819"/>
  </w:style>
  <w:style w:type="character" w:styleId="SmartHyperlink">
    <w:name w:val="Smart Hyperlink"/>
    <w:basedOn w:val="Standardskrifttypeiafsnit"/>
    <w:uiPriority w:val="99"/>
    <w:semiHidden/>
    <w:rsid w:val="00072819"/>
    <w:rPr>
      <w:u w:val="dotted"/>
    </w:rPr>
  </w:style>
  <w:style w:type="character" w:styleId="SmartLink">
    <w:name w:val="Smart Link"/>
    <w:basedOn w:val="Standardskrifttypeiafsnit"/>
    <w:uiPriority w:val="99"/>
    <w:semiHidden/>
    <w:rsid w:val="00072819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072819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072819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072819"/>
    <w:rPr>
      <w:rFonts w:eastAsiaTheme="minorEastAsia" w:cs="Arial"/>
      <w:color w:val="5A5A5A" w:themeColor="text1" w:themeTint="A5"/>
      <w:spacing w:val="15"/>
    </w:rPr>
  </w:style>
  <w:style w:type="character" w:styleId="Svagfremhvning">
    <w:name w:val="Subtle Emphasis"/>
    <w:basedOn w:val="Standardskrifttypeiafsnit"/>
    <w:uiPriority w:val="99"/>
    <w:semiHidden/>
    <w:qFormat/>
    <w:rsid w:val="00072819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072819"/>
    <w:rPr>
      <w:smallCaps/>
      <w:color w:val="5A5A5A" w:themeColor="text1" w:themeTint="A5"/>
    </w:rPr>
  </w:style>
  <w:style w:type="table" w:styleId="Tabel-3D-effekter1">
    <w:name w:val="Table 3D effects 1"/>
    <w:basedOn w:val="Tabel-Normal"/>
    <w:uiPriority w:val="99"/>
    <w:semiHidden/>
    <w:unhideWhenUsed/>
    <w:rsid w:val="000728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728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728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728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0728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728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728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0728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0728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0728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0728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0728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0728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728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728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728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728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072819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728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728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728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728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072819"/>
    <w:pPr>
      <w:spacing w:after="0"/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072819"/>
    <w:pPr>
      <w:spacing w:after="0"/>
    </w:pPr>
  </w:style>
  <w:style w:type="table" w:styleId="Tabel-Professionel">
    <w:name w:val="Table Professional"/>
    <w:basedOn w:val="Tabel-Normal"/>
    <w:uiPriority w:val="99"/>
    <w:semiHidden/>
    <w:unhideWhenUsed/>
    <w:rsid w:val="000728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0728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728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728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0728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728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072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0728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728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728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072819"/>
    <w:pPr>
      <w:spacing w:after="0"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072819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072819"/>
    <w:pPr>
      <w:spacing w:before="120" w:after="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rsid w:val="00072819"/>
    <w:pPr>
      <w:tabs>
        <w:tab w:val="right" w:pos="8499"/>
      </w:tabs>
      <w:spacing w:before="120" w:after="120" w:line="400" w:lineRule="atLeast"/>
      <w:ind w:right="567"/>
    </w:pPr>
    <w:rPr>
      <w:sz w:val="36"/>
    </w:rPr>
  </w:style>
  <w:style w:type="paragraph" w:styleId="Indholdsfortegnelse2">
    <w:name w:val="toc 2"/>
    <w:basedOn w:val="Normal"/>
    <w:next w:val="Normal"/>
    <w:uiPriority w:val="39"/>
    <w:rsid w:val="00072819"/>
    <w:pPr>
      <w:tabs>
        <w:tab w:val="right" w:pos="8499"/>
      </w:tabs>
      <w:spacing w:before="120" w:after="120" w:line="320" w:lineRule="atLeast"/>
      <w:ind w:right="567"/>
      <w:contextualSpacing/>
    </w:pPr>
    <w:rPr>
      <w:sz w:val="28"/>
    </w:rPr>
  </w:style>
  <w:style w:type="paragraph" w:styleId="Indholdsfortegnelse3">
    <w:name w:val="toc 3"/>
    <w:basedOn w:val="Normal"/>
    <w:next w:val="Normal"/>
    <w:uiPriority w:val="39"/>
    <w:rsid w:val="00072819"/>
    <w:pPr>
      <w:tabs>
        <w:tab w:val="right" w:pos="8499"/>
      </w:tabs>
      <w:spacing w:after="0"/>
      <w:ind w:right="567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</w:pPr>
  </w:style>
  <w:style w:type="paragraph" w:styleId="Indholdsfortegnelse7">
    <w:name w:val="toc 7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072819"/>
    <w:pPr>
      <w:tabs>
        <w:tab w:val="right" w:pos="8499"/>
      </w:tabs>
      <w:spacing w:before="120" w:after="0"/>
      <w:ind w:right="567"/>
      <w:contextualSpacing/>
    </w:pPr>
  </w:style>
  <w:style w:type="paragraph" w:styleId="Overskrift">
    <w:name w:val="TOC Heading"/>
    <w:basedOn w:val="Overskrift1"/>
    <w:next w:val="Normal"/>
    <w:uiPriority w:val="39"/>
    <w:rsid w:val="005176BF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072819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072819"/>
    <w:pPr>
      <w:suppressAutoHyphens/>
      <w:spacing w:line="200" w:lineRule="atLeast"/>
    </w:pPr>
    <w:rPr>
      <w:noProof/>
      <w:sz w:val="16"/>
    </w:rPr>
  </w:style>
  <w:style w:type="paragraph" w:customStyle="1" w:styleId="Tabel">
    <w:name w:val="Tabel"/>
    <w:uiPriority w:val="5"/>
    <w:semiHidden/>
    <w:rsid w:val="00072819"/>
    <w:pPr>
      <w:spacing w:before="20" w:after="20" w:line="240" w:lineRule="atLeast"/>
      <w:ind w:left="57" w:right="57"/>
    </w:pPr>
    <w:rPr>
      <w:sz w:val="18"/>
    </w:rPr>
  </w:style>
  <w:style w:type="paragraph" w:customStyle="1" w:styleId="Table-Heading">
    <w:name w:val="Table - Heading"/>
    <w:basedOn w:val="Tabel"/>
    <w:uiPriority w:val="5"/>
    <w:rsid w:val="00072819"/>
    <w:pPr>
      <w:spacing w:before="60" w:after="60" w:line="280" w:lineRule="atLeast"/>
    </w:pPr>
    <w:rPr>
      <w:sz w:val="24"/>
    </w:rPr>
  </w:style>
  <w:style w:type="paragraph" w:customStyle="1" w:styleId="Table-HeadingRight">
    <w:name w:val="Table - Heading Right"/>
    <w:basedOn w:val="Table-Heading"/>
    <w:uiPriority w:val="5"/>
    <w:rsid w:val="00072819"/>
    <w:pPr>
      <w:jc w:val="right"/>
    </w:pPr>
  </w:style>
  <w:style w:type="paragraph" w:customStyle="1" w:styleId="Table-Text">
    <w:name w:val="Table - Text"/>
    <w:basedOn w:val="Tabel"/>
    <w:uiPriority w:val="5"/>
    <w:rsid w:val="00072819"/>
  </w:style>
  <w:style w:type="paragraph" w:customStyle="1" w:styleId="Table-TextTotal">
    <w:name w:val="Table - Text Total"/>
    <w:basedOn w:val="Table-Text"/>
    <w:uiPriority w:val="5"/>
    <w:rsid w:val="00072819"/>
    <w:rPr>
      <w:b/>
    </w:rPr>
  </w:style>
  <w:style w:type="paragraph" w:customStyle="1" w:styleId="Table-Numbers">
    <w:name w:val="Table - Numbers"/>
    <w:basedOn w:val="Tabel"/>
    <w:uiPriority w:val="5"/>
    <w:rsid w:val="00072819"/>
    <w:pPr>
      <w:jc w:val="right"/>
    </w:pPr>
  </w:style>
  <w:style w:type="paragraph" w:customStyle="1" w:styleId="Table-NumbersTotal">
    <w:name w:val="Table - Numbers Total"/>
    <w:basedOn w:val="Table-Numbers"/>
    <w:uiPriority w:val="5"/>
    <w:rsid w:val="00072819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072819"/>
  </w:style>
  <w:style w:type="paragraph" w:customStyle="1" w:styleId="Template-Address">
    <w:name w:val="Template - Address"/>
    <w:basedOn w:val="Template"/>
    <w:uiPriority w:val="15"/>
    <w:semiHidden/>
    <w:rsid w:val="005176BF"/>
    <w:pPr>
      <w:tabs>
        <w:tab w:val="left" w:pos="567"/>
      </w:tabs>
      <w:spacing w:line="240" w:lineRule="atLeast"/>
    </w:pPr>
    <w:rPr>
      <w:sz w:val="20"/>
    </w:rPr>
  </w:style>
  <w:style w:type="paragraph" w:customStyle="1" w:styleId="Sidefod-sidenummer">
    <w:name w:val="Sidefod - sidenummer"/>
    <w:basedOn w:val="Sidefod"/>
    <w:next w:val="Sidefod"/>
    <w:uiPriority w:val="13"/>
    <w:semiHidden/>
    <w:rsid w:val="00072819"/>
    <w:pPr>
      <w:spacing w:line="200" w:lineRule="atLeast"/>
      <w:jc w:val="right"/>
    </w:pPr>
    <w:rPr>
      <w:color w:val="3F1A2B" w:themeColor="text2"/>
      <w:sz w:val="16"/>
    </w:rPr>
  </w:style>
  <w:style w:type="paragraph" w:customStyle="1" w:styleId="DocumentType">
    <w:name w:val="Document Type"/>
    <w:basedOn w:val="Normal"/>
    <w:next w:val="Normal"/>
    <w:uiPriority w:val="8"/>
    <w:rsid w:val="005176BF"/>
    <w:pPr>
      <w:spacing w:after="0" w:line="480" w:lineRule="exact"/>
      <w:ind w:right="567"/>
      <w:contextualSpacing/>
    </w:pPr>
    <w:rPr>
      <w:sz w:val="48"/>
    </w:rPr>
  </w:style>
  <w:style w:type="paragraph" w:customStyle="1" w:styleId="Table-ListBullet">
    <w:name w:val="Table - List Bullet"/>
    <w:basedOn w:val="Tabel"/>
    <w:uiPriority w:val="5"/>
    <w:rsid w:val="00072819"/>
    <w:pPr>
      <w:numPr>
        <w:numId w:val="18"/>
      </w:numPr>
    </w:pPr>
  </w:style>
  <w:style w:type="numbering" w:customStyle="1" w:styleId="ListStyle-ListBullet">
    <w:name w:val="_List Style - List Bullet"/>
    <w:uiPriority w:val="99"/>
    <w:rsid w:val="00072819"/>
    <w:pPr>
      <w:numPr>
        <w:numId w:val="8"/>
      </w:numPr>
    </w:pPr>
  </w:style>
  <w:style w:type="numbering" w:customStyle="1" w:styleId="ListStyle-ListNumber">
    <w:name w:val="_List Style - List Number"/>
    <w:uiPriority w:val="99"/>
    <w:rsid w:val="00072819"/>
    <w:pPr>
      <w:numPr>
        <w:numId w:val="9"/>
      </w:numPr>
    </w:pPr>
  </w:style>
  <w:style w:type="numbering" w:customStyle="1" w:styleId="Liststyle-TableListBullet">
    <w:name w:val="_List style - Table List Bullet"/>
    <w:uiPriority w:val="99"/>
    <w:rsid w:val="00072819"/>
    <w:pPr>
      <w:numPr>
        <w:numId w:val="3"/>
      </w:numPr>
    </w:pPr>
  </w:style>
  <w:style w:type="paragraph" w:customStyle="1" w:styleId="Table-ListNumber">
    <w:name w:val="Table - List Number"/>
    <w:basedOn w:val="Tabel"/>
    <w:uiPriority w:val="5"/>
    <w:rsid w:val="00072819"/>
    <w:pPr>
      <w:numPr>
        <w:numId w:val="19"/>
      </w:numPr>
    </w:pPr>
  </w:style>
  <w:style w:type="numbering" w:customStyle="1" w:styleId="ListStyle-TableListNumber">
    <w:name w:val="_List Style - Table List Number"/>
    <w:uiPriority w:val="99"/>
    <w:rsid w:val="00072819"/>
    <w:pPr>
      <w:numPr>
        <w:numId w:val="4"/>
      </w:numPr>
    </w:pPr>
  </w:style>
  <w:style w:type="table" w:customStyle="1" w:styleId="Blank">
    <w:name w:val="Blank"/>
    <w:basedOn w:val="Tabel-Normal"/>
    <w:uiPriority w:val="99"/>
    <w:rsid w:val="00072819"/>
    <w:tblPr>
      <w:tblCellMar>
        <w:left w:w="0" w:type="dxa"/>
        <w:right w:w="0" w:type="dxa"/>
      </w:tblCellMar>
    </w:tblPr>
  </w:style>
  <w:style w:type="paragraph" w:customStyle="1" w:styleId="Faktaboks">
    <w:name w:val="Faktaboks"/>
    <w:basedOn w:val="Normal"/>
    <w:uiPriority w:val="6"/>
    <w:rsid w:val="00072819"/>
    <w:pPr>
      <w:spacing w:after="0" w:line="180" w:lineRule="atLeast"/>
    </w:pPr>
    <w:rPr>
      <w:color w:val="FFFFFF"/>
    </w:rPr>
  </w:style>
  <w:style w:type="paragraph" w:customStyle="1" w:styleId="Faktaboks-Tekst">
    <w:name w:val="Faktaboks - Tekst"/>
    <w:basedOn w:val="Faktaboks"/>
    <w:uiPriority w:val="6"/>
    <w:rsid w:val="00072819"/>
    <w:pPr>
      <w:spacing w:after="120" w:line="280" w:lineRule="atLeast"/>
    </w:pPr>
  </w:style>
  <w:style w:type="paragraph" w:customStyle="1" w:styleId="Faktaboks-Overskrift">
    <w:name w:val="Faktaboks - Overskrift"/>
    <w:basedOn w:val="Faktaboks"/>
    <w:next w:val="Faktaboks-Tekst"/>
    <w:uiPriority w:val="6"/>
    <w:rsid w:val="00072819"/>
    <w:pPr>
      <w:spacing w:line="280" w:lineRule="atLeast"/>
    </w:pPr>
    <w:rPr>
      <w:color w:val="3F1A2B" w:themeColor="text2"/>
    </w:rPr>
  </w:style>
  <w:style w:type="paragraph" w:customStyle="1" w:styleId="Faktaboks-Punktopstilling">
    <w:name w:val="Faktaboks - Punktopstilling"/>
    <w:basedOn w:val="Faktaboks"/>
    <w:uiPriority w:val="6"/>
    <w:rsid w:val="00072819"/>
    <w:pPr>
      <w:numPr>
        <w:numId w:val="11"/>
      </w:numPr>
      <w:spacing w:after="120"/>
      <w:contextualSpacing/>
    </w:pPr>
    <w:rPr>
      <w:color w:val="3F1A2B" w:themeColor="text2"/>
    </w:rPr>
  </w:style>
  <w:style w:type="numbering" w:customStyle="1" w:styleId="ListStyle-FactBoxListBullet">
    <w:name w:val="_List Style - Fact Box List Bullet"/>
    <w:uiPriority w:val="99"/>
    <w:rsid w:val="00072819"/>
    <w:pPr>
      <w:numPr>
        <w:numId w:val="5"/>
      </w:numPr>
    </w:pPr>
  </w:style>
  <w:style w:type="paragraph" w:customStyle="1" w:styleId="Footer-PageNumber">
    <w:name w:val="Footer - Page Number"/>
    <w:basedOn w:val="Sidefod"/>
    <w:next w:val="Sidefod"/>
    <w:uiPriority w:val="13"/>
    <w:semiHidden/>
    <w:rsid w:val="00072819"/>
  </w:style>
  <w:style w:type="paragraph" w:customStyle="1" w:styleId="ListAlphabet">
    <w:name w:val="List Alphabet"/>
    <w:basedOn w:val="Normal"/>
    <w:uiPriority w:val="3"/>
    <w:rsid w:val="006E6F55"/>
    <w:pPr>
      <w:numPr>
        <w:numId w:val="12"/>
      </w:numPr>
    </w:pPr>
  </w:style>
  <w:style w:type="numbering" w:customStyle="1" w:styleId="ListStyle-ListAlphabet">
    <w:name w:val="_List Style - List Alphabet"/>
    <w:uiPriority w:val="99"/>
    <w:rsid w:val="00072819"/>
    <w:pPr>
      <w:numPr>
        <w:numId w:val="7"/>
      </w:numPr>
    </w:pPr>
  </w:style>
  <w:style w:type="paragraph" w:customStyle="1" w:styleId="ListAlphabet2">
    <w:name w:val="List Alphabet 2"/>
    <w:basedOn w:val="Normal"/>
    <w:uiPriority w:val="3"/>
    <w:semiHidden/>
    <w:rsid w:val="006E6F55"/>
    <w:pPr>
      <w:numPr>
        <w:ilvl w:val="1"/>
        <w:numId w:val="12"/>
      </w:numPr>
    </w:pPr>
  </w:style>
  <w:style w:type="paragraph" w:customStyle="1" w:styleId="ListAlphabet3">
    <w:name w:val="List Alphabet 3"/>
    <w:basedOn w:val="Normal"/>
    <w:uiPriority w:val="3"/>
    <w:semiHidden/>
    <w:rsid w:val="006E6F55"/>
    <w:pPr>
      <w:numPr>
        <w:ilvl w:val="2"/>
        <w:numId w:val="12"/>
      </w:numPr>
    </w:pPr>
  </w:style>
  <w:style w:type="paragraph" w:customStyle="1" w:styleId="Faktaboks-Nummereretopstilling">
    <w:name w:val="Faktaboks - Nummereret opstilling"/>
    <w:basedOn w:val="Faktaboks"/>
    <w:uiPriority w:val="6"/>
    <w:rsid w:val="00072819"/>
    <w:pPr>
      <w:numPr>
        <w:numId w:val="10"/>
      </w:numPr>
      <w:spacing w:after="120"/>
      <w:contextualSpacing/>
    </w:pPr>
  </w:style>
  <w:style w:type="numbering" w:customStyle="1" w:styleId="ListStyle-FactBoxListNumber">
    <w:name w:val="_List Style - Fact Box List Number"/>
    <w:uiPriority w:val="99"/>
    <w:rsid w:val="00072819"/>
    <w:pPr>
      <w:numPr>
        <w:numId w:val="6"/>
      </w:numPr>
    </w:pPr>
  </w:style>
  <w:style w:type="paragraph" w:customStyle="1" w:styleId="Kildeanm">
    <w:name w:val="Kilde/anm"/>
    <w:basedOn w:val="Normal"/>
    <w:next w:val="Normal"/>
    <w:uiPriority w:val="3"/>
    <w:rsid w:val="00072819"/>
    <w:pPr>
      <w:spacing w:before="120" w:line="200" w:lineRule="atLeast"/>
      <w:contextualSpacing/>
    </w:pPr>
    <w:rPr>
      <w:sz w:val="16"/>
    </w:rPr>
  </w:style>
  <w:style w:type="paragraph" w:customStyle="1" w:styleId="Manchet">
    <w:name w:val="Manchet"/>
    <w:basedOn w:val="Overskrift1"/>
    <w:uiPriority w:val="2"/>
    <w:qFormat/>
    <w:rsid w:val="00072819"/>
    <w:pPr>
      <w:outlineLvl w:val="9"/>
    </w:pPr>
    <w:rPr>
      <w:sz w:val="40"/>
    </w:rPr>
  </w:style>
  <w:style w:type="paragraph" w:customStyle="1" w:styleId="Citationstegn">
    <w:name w:val="Citationstegn"/>
    <w:basedOn w:val="Normal"/>
    <w:uiPriority w:val="8"/>
    <w:rsid w:val="00072819"/>
    <w:pPr>
      <w:keepNext/>
      <w:keepLines/>
      <w:spacing w:before="560" w:after="0"/>
      <w:contextualSpacing/>
    </w:pPr>
    <w:rPr>
      <w:noProof/>
    </w:rPr>
  </w:style>
  <w:style w:type="paragraph" w:customStyle="1" w:styleId="Faktaboks-Tal">
    <w:name w:val="Faktaboks - Tal"/>
    <w:basedOn w:val="Faktaboks-Tekst"/>
    <w:next w:val="Table-Text"/>
    <w:uiPriority w:val="6"/>
    <w:rsid w:val="00072819"/>
    <w:pPr>
      <w:spacing w:line="320" w:lineRule="atLeast"/>
    </w:pPr>
    <w:rPr>
      <w:sz w:val="32"/>
    </w:rPr>
  </w:style>
  <w:style w:type="paragraph" w:customStyle="1" w:styleId="AfsenderNavn">
    <w:name w:val="Afsender Navn"/>
    <w:basedOn w:val="Ingenafstand"/>
    <w:uiPriority w:val="9"/>
    <w:semiHidden/>
    <w:rsid w:val="00072819"/>
    <w:pPr>
      <w:keepNext/>
      <w:keepLines/>
    </w:pPr>
    <w:rPr>
      <w:b/>
    </w:rPr>
  </w:style>
  <w:style w:type="paragraph" w:customStyle="1" w:styleId="Header-TOC">
    <w:name w:val="Header - TOC"/>
    <w:basedOn w:val="Sidehoved"/>
    <w:uiPriority w:val="13"/>
    <w:semiHidden/>
    <w:rsid w:val="00072819"/>
    <w:rPr>
      <w:noProof/>
      <w:color w:val="FFFFFF"/>
    </w:rPr>
  </w:style>
  <w:style w:type="paragraph" w:customStyle="1" w:styleId="Guidancetext">
    <w:name w:val="Guidance text"/>
    <w:basedOn w:val="Normal"/>
    <w:uiPriority w:val="7"/>
    <w:rsid w:val="00072819"/>
    <w:rPr>
      <w:color w:val="FF0000"/>
    </w:rPr>
  </w:style>
  <w:style w:type="paragraph" w:customStyle="1" w:styleId="FaktaTal">
    <w:name w:val="Fakta Tal"/>
    <w:basedOn w:val="Faktaboks-Tekst"/>
    <w:next w:val="Normal"/>
    <w:uiPriority w:val="6"/>
    <w:semiHidden/>
    <w:rsid w:val="00072819"/>
    <w:pPr>
      <w:spacing w:before="560" w:after="560" w:line="1440" w:lineRule="atLeast"/>
      <w:contextualSpacing/>
    </w:pPr>
    <w:rPr>
      <w:b/>
      <w:i/>
      <w:color w:val="4C61D1"/>
      <w:sz w:val="140"/>
    </w:rPr>
  </w:style>
  <w:style w:type="paragraph" w:customStyle="1" w:styleId="Bagside-Citat">
    <w:name w:val="Bagside - Citat"/>
    <w:basedOn w:val="Citat"/>
    <w:uiPriority w:val="9"/>
    <w:semiHidden/>
    <w:rsid w:val="00072819"/>
    <w:pPr>
      <w:spacing w:before="454"/>
      <w:ind w:left="851"/>
    </w:pPr>
    <w:rPr>
      <w:color w:val="F5F1E6"/>
    </w:rPr>
  </w:style>
  <w:style w:type="paragraph" w:customStyle="1" w:styleId="Headermedafstandefter">
    <w:name w:val="Header med afstand efter"/>
    <w:basedOn w:val="Sidehoved"/>
    <w:uiPriority w:val="13"/>
    <w:semiHidden/>
    <w:rsid w:val="00072819"/>
    <w:pPr>
      <w:spacing w:after="1860"/>
      <w:contextualSpacing/>
    </w:pPr>
  </w:style>
  <w:style w:type="paragraph" w:customStyle="1" w:styleId="Default">
    <w:name w:val="Default"/>
    <w:uiPriority w:val="99"/>
    <w:semiHidden/>
    <w:rsid w:val="00072819"/>
    <w:pPr>
      <w:autoSpaceDE w:val="0"/>
      <w:autoSpaceDN w:val="0"/>
      <w:adjustRightInd w:val="0"/>
      <w:spacing w:line="240" w:lineRule="auto"/>
    </w:pPr>
    <w:rPr>
      <w:rFonts w:cs="Franklin Gothic Book"/>
      <w:color w:val="000000"/>
      <w:sz w:val="24"/>
      <w:szCs w:val="24"/>
    </w:rPr>
  </w:style>
  <w:style w:type="table" w:customStyle="1" w:styleId="DigitaliseringsstyrelsenTabel">
    <w:name w:val="Digitaliseringsstyrelsen Tabel"/>
    <w:basedOn w:val="Tabel-Normal"/>
    <w:uiPriority w:val="99"/>
    <w:rsid w:val="00072819"/>
    <w:pPr>
      <w:spacing w:before="20" w:after="20" w:line="240" w:lineRule="atLeast"/>
      <w:ind w:left="57" w:right="57"/>
    </w:pPr>
    <w:rPr>
      <w:sz w:val="18"/>
    </w:rPr>
    <w:tblPr>
      <w:tblBorders>
        <w:top w:val="single" w:sz="4" w:space="0" w:color="3F1A2B" w:themeColor="accent1"/>
        <w:bottom w:val="single" w:sz="4" w:space="0" w:color="3F1A2B" w:themeColor="accent1"/>
        <w:insideH w:val="single" w:sz="4" w:space="0" w:color="3F1A2B" w:themeColor="accent1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60" w:beforeAutospacing="0" w:afterLines="0" w:after="60" w:afterAutospacing="0" w:line="280" w:lineRule="atLeast"/>
        <w:ind w:leftChars="0" w:left="57" w:rightChars="0" w:right="57"/>
      </w:pPr>
      <w:rPr>
        <w:sz w:val="24"/>
      </w:rPr>
    </w:tblStylePr>
  </w:style>
  <w:style w:type="paragraph" w:customStyle="1" w:styleId="Overskrift2mednummerering">
    <w:name w:val="Overskrift 2 med nummerering"/>
    <w:basedOn w:val="Overskrift2"/>
    <w:uiPriority w:val="1"/>
    <w:qFormat/>
    <w:rsid w:val="00072819"/>
    <w:pPr>
      <w:numPr>
        <w:numId w:val="17"/>
      </w:numPr>
    </w:pPr>
    <w:rPr>
      <w:noProof/>
    </w:rPr>
  </w:style>
  <w:style w:type="paragraph" w:styleId="Korrektur">
    <w:name w:val="Revision"/>
    <w:hidden/>
    <w:uiPriority w:val="99"/>
    <w:semiHidden/>
    <w:rsid w:val="00515AAE"/>
    <w:pPr>
      <w:spacing w:line="240" w:lineRule="auto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1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8154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1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05203">
              <w:marLeft w:val="0"/>
              <w:marRight w:val="0"/>
              <w:marTop w:val="10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dg@digst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ee.cs.oots.tech.ec.europa.eu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OfficeExtensions\Content\WordTemplates\Notat.dotx" TargetMode="External"/></Relationships>
</file>

<file path=word/theme/theme1.xml><?xml version="1.0" encoding="utf-8"?>
<a:theme xmlns:a="http://schemas.openxmlformats.org/drawingml/2006/main" name="Office Theme">
  <a:themeElements>
    <a:clrScheme name="Digitaliseringsstyrelsen Primær">
      <a:dk1>
        <a:srgbClr val="000000"/>
      </a:dk1>
      <a:lt1>
        <a:srgbClr val="FFFFFF"/>
      </a:lt1>
      <a:dk2>
        <a:srgbClr val="3F1A2B"/>
      </a:dk2>
      <a:lt2>
        <a:srgbClr val="F5F1E6"/>
      </a:lt2>
      <a:accent1>
        <a:srgbClr val="3F1A2B"/>
      </a:accent1>
      <a:accent2>
        <a:srgbClr val="FFA284"/>
      </a:accent2>
      <a:accent3>
        <a:srgbClr val="AB2A0C"/>
      </a:accent3>
      <a:accent4>
        <a:srgbClr val="FF9DB3"/>
      </a:accent4>
      <a:accent5>
        <a:srgbClr val="9F2D6B"/>
      </a:accent5>
      <a:accent6>
        <a:srgbClr val="A3BFFF"/>
      </a:accent6>
      <a:hlink>
        <a:srgbClr val="AB2A0C"/>
      </a:hlink>
      <a:folHlink>
        <a:srgbClr val="3F1A2B"/>
      </a:folHlink>
    </a:clrScheme>
    <a:fontScheme name="Digitaliseringsstyrelsen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Aubergine">
      <a:srgbClr val="3F1A2B"/>
    </a:custClr>
    <a:custClr name="Fløde">
      <a:srgbClr val="F5F1E6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Koral">
      <a:srgbClr val="FB7A5C"/>
    </a:custClr>
    <a:custClr name="Paprika">
      <a:srgbClr val="AB2A0C"/>
    </a:custClr>
    <a:custClr name="Himmelsblå">
      <a:srgbClr val="A3BFFF"/>
    </a:custClr>
    <a:custClr name="Blåviolet">
      <a:srgbClr val="4C61D1"/>
    </a:custClr>
    <a:custClr name="Ærtegrøn">
      <a:srgbClr val="88C66D"/>
    </a:custClr>
    <a:custClr name="Basilikum">
      <a:srgbClr val="4D7836"/>
    </a:custClr>
    <a:custClr name="Blush">
      <a:srgbClr val="F1758B"/>
    </a:custClr>
    <a:custClr name="Hindbær">
      <a:srgbClr val="B44280"/>
    </a:custClr>
    <a:custClr name="Color has no name">
      <a:srgbClr val="FFFFFF"/>
    </a:custClr>
    <a:custClr name="Color has no name">
      <a:srgbClr val="FFFFFF"/>
    </a:custClr>
    <a:custClr name="Sort">
      <a:srgbClr val="212121"/>
    </a:custClr>
    <a:custClr name="Hvid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359483-7128-452c-b65e-dd67b8a7f53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407CBB8AB4B4A9849CCF819CD9F92" ma:contentTypeVersion="9" ma:contentTypeDescription="Create a new document." ma:contentTypeScope="" ma:versionID="92e4ac1a71010d2bc593f1a7b61a6ded">
  <xsd:schema xmlns:xsd="http://www.w3.org/2001/XMLSchema" xmlns:xs="http://www.w3.org/2001/XMLSchema" xmlns:p="http://schemas.microsoft.com/office/2006/metadata/properties" xmlns:ns2="32359483-7128-452c-b65e-dd67b8a7f534" targetNamespace="http://schemas.microsoft.com/office/2006/metadata/properties" ma:root="true" ma:fieldsID="45607ba828014837a36fdcef1813e478" ns2:_="">
    <xsd:import namespace="32359483-7128-452c-b65e-dd67b8a7f5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59483-7128-452c-b65e-dd67b8a7f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837a51b-4f3e-4b8c-afc4-f10501a8ac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28BED36D-130C-4BEF-B18C-67EC36F30799}">
  <ds:schemaRefs>
    <ds:schemaRef ds:uri="http://schemas.microsoft.com/office/2006/metadata/properties"/>
    <ds:schemaRef ds:uri="http://schemas.microsoft.com/office/infopath/2007/PartnerControls"/>
    <ds:schemaRef ds:uri="32359483-7128-452c-b65e-dd67b8a7f534"/>
  </ds:schemaRefs>
</ds:datastoreItem>
</file>

<file path=customXml/itemProps2.xml><?xml version="1.0" encoding="utf-8"?>
<ds:datastoreItem xmlns:ds="http://schemas.openxmlformats.org/officeDocument/2006/customXml" ds:itemID="{D1AE4807-5F43-44EA-9BA1-779705F08A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359483-7128-452c-b65e-dd67b8a7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FE3931-E7EC-4EED-A755-41018EC17C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0D1CFC4-68A8-4547-BB89-15D0ABC366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1097</TotalTime>
  <Pages>4</Pages>
  <Words>352</Words>
  <Characters>2961</Characters>
  <Application>Microsoft Office Word</Application>
  <DocSecurity>0</DocSecurity>
  <Lines>86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Links>
    <vt:vector size="12" baseType="variant"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mailto:sdg@digst.dk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https://ee.cs.oots.tech.ec.europa.eu/</vt:lpwstr>
      </vt:variant>
      <vt:variant>
        <vt:lpwstr>/requirements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4a – Information om selvbetjenings-løsning til registrering i EU’s katalogtjeneste, Common Services som anmoder</dc:title>
  <dc:subject/>
  <dc:creator>Emilie Kristin Pedersen</dc:creator>
  <cp:keywords/>
  <dc:description/>
  <cp:lastModifiedBy>Emilie Kristin Pedersen</cp:lastModifiedBy>
  <cp:revision>34</cp:revision>
  <dcterms:created xsi:type="dcterms:W3CDTF">2025-12-18T06:00:00Z</dcterms:created>
  <dcterms:modified xsi:type="dcterms:W3CDTF">2026-04-09T08:13:00Z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Correspondance</vt:lpwstr>
  </property>
  <property fmtid="{D5CDD505-2E9C-101B-9397-08002B2CF9AE}" pid="3" name="ContentTypeId">
    <vt:lpwstr>0x0101004C1407CBB8AB4B4A9849CCF819CD9F92</vt:lpwstr>
  </property>
  <property fmtid="{D5CDD505-2E9C-101B-9397-08002B2CF9AE}" pid="4" name="MediaServiceImageTags">
    <vt:lpwstr/>
  </property>
</Properties>
</file>