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7 – Bestilling af Bestillingsydelser"/>
      </w:tblPr>
      <w:tblGrid>
        <w:gridCol w:w="8729"/>
      </w:tblGrid>
      <w:tr w:rsidR="00CE48DA" w:rsidTr="00490B55">
        <w:trPr>
          <w:trHeight w:val="3227"/>
          <w:tblHeader/>
        </w:trPr>
        <w:tc>
          <w:tcPr>
            <w:tcW w:w="8729" w:type="dxa"/>
            <w:noWrap/>
            <w:vAlign w:val="bottom"/>
          </w:tcPr>
          <w:bookmarkStart w:id="0" w:name="TMS_BMK_ParadigmeFil"/>
          <w:bookmarkStart w:id="1" w:name="TMS_INSERT"/>
          <w:bookmarkStart w:id="2" w:name="_Hlk509227564"/>
          <w:bookmarkEnd w:id="0"/>
          <w:bookmarkEnd w:id="1"/>
          <w:p w:rsidR="00CE48DA" w:rsidRDefault="00E34713" w:rsidP="008A3AAC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B61F6ABE719841DCA57509DD998F34EF"/>
                </w:placeholder>
                <w:text w:multiLine="1"/>
              </w:sdtPr>
              <w:sdtEndPr/>
              <w:sdtContent>
                <w:r w:rsidR="00CE48DA">
                  <w:t>Bilag 17 –</w:t>
                </w:r>
              </w:sdtContent>
            </w:sdt>
            <w:r w:rsidR="00CE48DA">
              <w:t xml:space="preserve"> Bestilling af Bestillingsydelser</w:t>
            </w:r>
          </w:p>
          <w:p w:rsidR="00CE48DA" w:rsidRDefault="00CE48DA" w:rsidP="008A3AAC"/>
        </w:tc>
      </w:tr>
    </w:tbl>
    <w:p w:rsidR="00CE48DA" w:rsidRDefault="00CE48DA" w:rsidP="00CE48DA">
      <w:pPr>
        <w:pStyle w:val="NoOffice"/>
      </w:pPr>
      <w:bookmarkStart w:id="3" w:name="StartHere"/>
      <w:bookmarkEnd w:id="3"/>
    </w:p>
    <w:p w:rsidR="00CE48DA" w:rsidRDefault="00CE48DA" w:rsidP="00CE48DA">
      <w:pPr>
        <w:pStyle w:val="PunktafsnitIndrykkettekst"/>
      </w:pPr>
      <w:bookmarkStart w:id="4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:rsidR="00CE48DA" w:rsidRDefault="00CE48DA" w:rsidP="00CE48DA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4"/>
    <w:p w:rsidR="00CE48DA" w:rsidRDefault="00CE48DA" w:rsidP="00CE48DA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  <w:bookmarkStart w:id="5" w:name="_GoBack"/>
      <w:bookmarkEnd w:id="5"/>
    </w:p>
    <w:p w:rsidR="00CE48DA" w:rsidRPr="00B54CBD" w:rsidRDefault="00CE48DA" w:rsidP="00CE48DA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:rsidR="00CE48DA" w:rsidRDefault="00CE48DA" w:rsidP="00CE48DA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er angivet i skarpe parenteser og markeret med gult. Ud</w:t>
      </w:r>
      <w:r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Pr="00297FDA">
        <w:rPr>
          <w:highlight w:val="yellow"/>
        </w:rPr>
        <w:t xml:space="preserve"> </w:t>
      </w:r>
      <w:r w:rsidRPr="00B54CBD">
        <w:rPr>
          <w:highlight w:val="yellow"/>
        </w:rPr>
        <w:t xml:space="preserve">indeholde en række specifikke vejledninger til </w:t>
      </w:r>
      <w:r>
        <w:rPr>
          <w:highlight w:val="yellow"/>
        </w:rPr>
        <w:t>Kunden</w:t>
      </w:r>
      <w:r w:rsidR="002B5F68">
        <w:rPr>
          <w:highlight w:val="yellow"/>
        </w:rPr>
        <w:t>.</w:t>
      </w:r>
      <w:r w:rsidRPr="00B54CBD">
        <w:rPr>
          <w:highlight w:val="yellow"/>
        </w:rPr>
        <w:t xml:space="preserve"> </w:t>
      </w:r>
    </w:p>
    <w:p w:rsidR="00CE48DA" w:rsidRPr="00B54CBD" w:rsidRDefault="00CE48DA" w:rsidP="00CE48DA">
      <w:pPr>
        <w:rPr>
          <w:highlight w:val="yellow"/>
        </w:rPr>
      </w:pPr>
    </w:p>
    <w:p w:rsidR="00CE48DA" w:rsidRDefault="00CE48DA" w:rsidP="00CE48DA">
      <w:pPr>
        <w:rPr>
          <w:highlight w:val="yellow"/>
        </w:rPr>
      </w:pPr>
      <w:bookmarkStart w:id="6" w:name="_Hlk504400075"/>
      <w:r>
        <w:rPr>
          <w:highlight w:val="yellow"/>
        </w:rPr>
        <w:t xml:space="preserve">Dette standardbilag er et kategori A-bilag. Kategori A betyder, at standardbilaget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 Det skal dog verificeres, at standardbilaget er dækkende for Kundens behov.</w:t>
      </w:r>
    </w:p>
    <w:bookmarkEnd w:id="6"/>
    <w:p w:rsidR="00CE48DA" w:rsidRDefault="00CE48DA" w:rsidP="00CE48DA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highlight w:val="yellow"/>
        </w:rPr>
      </w:pPr>
    </w:p>
    <w:p w:rsidR="00CE48DA" w:rsidRPr="008A061E" w:rsidRDefault="00CE48DA" w:rsidP="00CE48DA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highlight w:val="yellow"/>
        </w:rPr>
      </w:pPr>
      <w:r w:rsidRPr="008657A8">
        <w:rPr>
          <w:highlight w:val="yellow"/>
        </w:rPr>
        <w:t>Dette bilag</w:t>
      </w:r>
      <w:r>
        <w:rPr>
          <w:highlight w:val="yellow"/>
        </w:rPr>
        <w:t xml:space="preserve"> </w:t>
      </w:r>
      <w:r w:rsidR="00430956">
        <w:rPr>
          <w:highlight w:val="yellow"/>
        </w:rPr>
        <w:t>17</w:t>
      </w:r>
      <w:r>
        <w:rPr>
          <w:highlight w:val="yellow"/>
        </w:rPr>
        <w:t xml:space="preserve"> </w:t>
      </w:r>
      <w:r w:rsidR="00430956">
        <w:rPr>
          <w:highlight w:val="yellow"/>
        </w:rPr>
        <w:t>(Bestilling af Bestillingsydelser</w:t>
      </w:r>
      <w:r>
        <w:rPr>
          <w:highlight w:val="yellow"/>
        </w:rPr>
        <w:t>)</w:t>
      </w:r>
      <w:r w:rsidRPr="008657A8">
        <w:rPr>
          <w:highlight w:val="yellow"/>
        </w:rPr>
        <w:t xml:space="preserve"> </w:t>
      </w:r>
      <w:r>
        <w:rPr>
          <w:highlight w:val="yellow"/>
        </w:rPr>
        <w:t>fungerer som</w:t>
      </w:r>
      <w:r w:rsidRPr="008657A8">
        <w:rPr>
          <w:highlight w:val="yellow"/>
        </w:rPr>
        <w:t xml:space="preserve"> den kontraktuelle samlebetegnelse</w:t>
      </w:r>
      <w:r>
        <w:rPr>
          <w:highlight w:val="yellow"/>
        </w:rPr>
        <w:t xml:space="preserve"> for</w:t>
      </w:r>
      <w:r w:rsidRPr="008657A8">
        <w:rPr>
          <w:highlight w:val="yellow"/>
        </w:rPr>
        <w:t xml:space="preserve"> Kundens </w:t>
      </w:r>
      <w:r>
        <w:rPr>
          <w:highlight w:val="yellow"/>
        </w:rPr>
        <w:t xml:space="preserve">krav til </w:t>
      </w:r>
      <w:r w:rsidR="00430956">
        <w:rPr>
          <w:highlight w:val="yellow"/>
        </w:rPr>
        <w:t xml:space="preserve">Parternes proces for bestilling af Bestillingsydelser og </w:t>
      </w:r>
      <w:r w:rsidR="00380863">
        <w:rPr>
          <w:highlight w:val="yellow"/>
        </w:rPr>
        <w:t xml:space="preserve">Leverandørens </w:t>
      </w:r>
      <w:r w:rsidR="00430956">
        <w:rPr>
          <w:highlight w:val="yellow"/>
        </w:rPr>
        <w:t>levering heraf</w:t>
      </w:r>
      <w:r>
        <w:rPr>
          <w:highlight w:val="yellow"/>
        </w:rPr>
        <w:t xml:space="preserve">, der er placeret i standardbilagene, </w:t>
      </w:r>
      <w:r w:rsidRPr="0024292A">
        <w:rPr>
          <w:highlight w:val="yellow"/>
        </w:rPr>
        <w:t xml:space="preserve">Bilag </w:t>
      </w:r>
      <w:r w:rsidR="00430956">
        <w:rPr>
          <w:highlight w:val="yellow"/>
        </w:rPr>
        <w:t>17</w:t>
      </w:r>
      <w:r>
        <w:rPr>
          <w:highlight w:val="yellow"/>
        </w:rPr>
        <w:t xml:space="preserve">.a - Bilag </w:t>
      </w:r>
      <w:r w:rsidR="00430956">
        <w:rPr>
          <w:highlight w:val="yellow"/>
        </w:rPr>
        <w:t>17</w:t>
      </w:r>
      <w:r>
        <w:rPr>
          <w:highlight w:val="yellow"/>
        </w:rPr>
        <w:t>.</w:t>
      </w:r>
      <w:r w:rsidR="00430956">
        <w:rPr>
          <w:highlight w:val="yellow"/>
        </w:rPr>
        <w:t>c</w:t>
      </w:r>
      <w:r w:rsidRPr="008657A8">
        <w:rPr>
          <w:highlight w:val="yellow"/>
        </w:rPr>
        <w:t xml:space="preserve">. </w:t>
      </w:r>
    </w:p>
    <w:p w:rsidR="00CE48DA" w:rsidRPr="00B54CBD" w:rsidRDefault="00CE48DA" w:rsidP="00CE48DA">
      <w:pPr>
        <w:rPr>
          <w:highlight w:val="yellow"/>
        </w:rPr>
      </w:pPr>
    </w:p>
    <w:p w:rsidR="00CE48DA" w:rsidRDefault="00CE48DA" w:rsidP="00CE48DA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>
        <w:rPr>
          <w:highlight w:val="yellow"/>
        </w:rPr>
        <w:t>Leverandøren</w:t>
      </w:r>
      <w:r w:rsidRPr="00B54CBD">
        <w:rPr>
          <w:highlight w:val="yellow"/>
        </w:rPr>
        <w:t xml:space="preserve"> skal afstemmes med udbuddets udbudsbetingelser, der beskriver udbudsprocessen og rammerne for konkurrencen.</w:t>
      </w:r>
    </w:p>
    <w:p w:rsidR="00CE48DA" w:rsidRPr="00B54CBD" w:rsidRDefault="00CE48DA" w:rsidP="00CE48DA">
      <w:pPr>
        <w:rPr>
          <w:highlight w:val="yellow"/>
        </w:rPr>
      </w:pPr>
    </w:p>
    <w:p w:rsidR="00CE48DA" w:rsidRDefault="00CE48DA" w:rsidP="00CE48DA"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:rsidR="00CE48DA" w:rsidRDefault="00CE48DA" w:rsidP="00CE48DA"/>
    <w:p w:rsidR="00CE48DA" w:rsidRPr="001D5E33" w:rsidRDefault="00CE48DA" w:rsidP="00CE48DA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:rsidR="00CE48DA" w:rsidRPr="001D5E33" w:rsidRDefault="00CE48DA" w:rsidP="00CE48DA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</w:t>
      </w:r>
    </w:p>
    <w:p w:rsidR="00CE48DA" w:rsidRPr="001D5E33" w:rsidRDefault="00CE48DA" w:rsidP="00CE48DA">
      <w:pPr>
        <w:rPr>
          <w:i/>
        </w:rPr>
      </w:pPr>
    </w:p>
    <w:p w:rsidR="00CE48DA" w:rsidRDefault="00CE48DA" w:rsidP="00CE48DA">
      <w:pPr>
        <w:rPr>
          <w:i/>
        </w:rPr>
      </w:pPr>
      <w:r>
        <w:rPr>
          <w:i/>
        </w:rPr>
        <w:t xml:space="preserve">Hvert af de enkelte underbilag til nærværende bilag indeholder Kundens krav til Leverandørens Ydelser. Vejledning til Leverandørens løsningsbeskrivelse er indeholdt i de enkelte bilag. </w:t>
      </w:r>
    </w:p>
    <w:p w:rsidR="00CE48DA" w:rsidRDefault="00CE48DA" w:rsidP="00CE48DA">
      <w:pPr>
        <w:rPr>
          <w:i/>
        </w:rPr>
      </w:pPr>
    </w:p>
    <w:p w:rsidR="002050D1" w:rsidRDefault="00CE48DA" w:rsidP="00CE48DA">
      <w:pPr>
        <w:rPr>
          <w:i/>
        </w:rPr>
      </w:pPr>
      <w:r>
        <w:rPr>
          <w:i/>
        </w:rPr>
        <w:t>Leverandøren skal ikke ændre i bilaget, medmindre dette specifikt er angivet i vejledning til Leverandøren, eller hvor det er markeret på anden vis</w:t>
      </w:r>
      <w:r w:rsidR="002050D1">
        <w:rPr>
          <w:i/>
        </w:rPr>
        <w:t>.</w:t>
      </w:r>
    </w:p>
    <w:p w:rsidR="002050D1" w:rsidRDefault="002050D1" w:rsidP="00CE48DA">
      <w:pPr>
        <w:rPr>
          <w:i/>
        </w:rPr>
      </w:pPr>
    </w:p>
    <w:p w:rsidR="002050D1" w:rsidRPr="00012A90" w:rsidRDefault="002050D1" w:rsidP="002050D1">
      <w:pPr>
        <w:rPr>
          <w:i/>
        </w:rPr>
      </w:pPr>
      <w:bookmarkStart w:id="7" w:name="_Hlk512236782"/>
      <w:r w:rsidRPr="00012A90">
        <w:rPr>
          <w:i/>
        </w:rPr>
        <w:t xml:space="preserve">I Kontrakten er der henvist til Bilag </w:t>
      </w:r>
      <w:r>
        <w:rPr>
          <w:i/>
        </w:rPr>
        <w:t>17</w:t>
      </w:r>
      <w:r w:rsidRPr="00012A90">
        <w:rPr>
          <w:i/>
        </w:rPr>
        <w:t xml:space="preserve">, </w:t>
      </w:r>
      <w:r>
        <w:rPr>
          <w:i/>
        </w:rPr>
        <w:t>Bestilling af Bestillingsydelser</w:t>
      </w:r>
      <w:r w:rsidRPr="00012A90">
        <w:rPr>
          <w:i/>
        </w:rPr>
        <w:t xml:space="preserve"> i følgende punkter: </w:t>
      </w:r>
    </w:p>
    <w:p w:rsidR="002050D1" w:rsidRPr="00012A90" w:rsidRDefault="002050D1" w:rsidP="002050D1">
      <w:pPr>
        <w:rPr>
          <w:i/>
        </w:rPr>
      </w:pPr>
    </w:p>
    <w:p w:rsidR="002050D1" w:rsidRDefault="002050D1" w:rsidP="002050D1">
      <w:pPr>
        <w:pStyle w:val="Listeafsnit"/>
        <w:numPr>
          <w:ilvl w:val="0"/>
          <w:numId w:val="24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27</w:t>
      </w:r>
      <w:r w:rsidRPr="00012A90">
        <w:rPr>
          <w:i/>
        </w:rPr>
        <w:t xml:space="preserve"> (</w:t>
      </w:r>
      <w:r>
        <w:rPr>
          <w:i/>
        </w:rPr>
        <w:t>Generelt</w:t>
      </w:r>
      <w:r w:rsidRPr="00012A90">
        <w:rPr>
          <w:i/>
        </w:rPr>
        <w:t>)</w:t>
      </w:r>
    </w:p>
    <w:p w:rsidR="002050D1" w:rsidRDefault="002050D1" w:rsidP="002050D1">
      <w:pPr>
        <w:pStyle w:val="Listeafsnit"/>
        <w:numPr>
          <w:ilvl w:val="0"/>
          <w:numId w:val="24"/>
        </w:numPr>
        <w:ind w:left="851" w:hanging="284"/>
        <w:rPr>
          <w:i/>
        </w:rPr>
      </w:pPr>
      <w:r>
        <w:rPr>
          <w:i/>
        </w:rPr>
        <w:t>Punkt 35 (Afprøvning)</w:t>
      </w:r>
    </w:p>
    <w:p w:rsidR="002050D1" w:rsidRDefault="002050D1" w:rsidP="002050D1">
      <w:pPr>
        <w:pStyle w:val="Listeafsnit"/>
        <w:numPr>
          <w:ilvl w:val="0"/>
          <w:numId w:val="24"/>
        </w:numPr>
        <w:ind w:left="851" w:hanging="284"/>
        <w:rPr>
          <w:i/>
        </w:rPr>
      </w:pPr>
      <w:r>
        <w:rPr>
          <w:i/>
        </w:rPr>
        <w:t>Punkt 39.2 (Faktureringsbetingelser)</w:t>
      </w:r>
    </w:p>
    <w:p w:rsidR="002050D1" w:rsidRDefault="002050D1" w:rsidP="002050D1">
      <w:pPr>
        <w:pStyle w:val="Listeafsnit"/>
        <w:numPr>
          <w:ilvl w:val="0"/>
          <w:numId w:val="24"/>
        </w:numPr>
        <w:ind w:left="851" w:hanging="284"/>
        <w:rPr>
          <w:i/>
        </w:rPr>
      </w:pPr>
      <w:r>
        <w:rPr>
          <w:i/>
        </w:rPr>
        <w:t>Punkt 42.2.2 (Bod for Forsinkelse af Bestillingsydelser)</w:t>
      </w:r>
    </w:p>
    <w:bookmarkEnd w:id="7"/>
    <w:p w:rsidR="00CE48DA" w:rsidRPr="001D5E33" w:rsidRDefault="00CE48DA" w:rsidP="00CE48DA">
      <w:pPr>
        <w:rPr>
          <w:i/>
        </w:rPr>
      </w:pPr>
    </w:p>
    <w:p w:rsidR="00CE48DA" w:rsidRDefault="00CE48DA" w:rsidP="00CE48DA"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</w:p>
    <w:p w:rsidR="00CE48DA" w:rsidRDefault="00CE48DA" w:rsidP="00CE48DA"/>
    <w:p w:rsidR="00CE48DA" w:rsidRDefault="00CE48DA" w:rsidP="00CE48DA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:rsidR="00CE48DA" w:rsidRDefault="00CE48DA" w:rsidP="00CE48DA">
      <w:pPr>
        <w:pStyle w:val="Overskrift9"/>
      </w:pPr>
      <w:r>
        <w:lastRenderedPageBreak/>
        <w:t>Indholdsfortegnelse</w:t>
      </w:r>
    </w:p>
    <w:p w:rsidR="002A46E8" w:rsidRDefault="002A46E8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"3-3" \h \z \t "Overskrift 1;1;Overskrift 2;2" </w:instrText>
      </w:r>
      <w:r>
        <w:rPr>
          <w:caps w:val="0"/>
        </w:rPr>
        <w:fldChar w:fldCharType="separate"/>
      </w:r>
      <w:hyperlink w:anchor="_Toc517171290" w:history="1">
        <w:r w:rsidRPr="00BF6450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BF6450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_Toc517171290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4BA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A46E8" w:rsidRDefault="00E34713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1291" w:history="1">
        <w:r w:rsidR="002A46E8" w:rsidRPr="00BF6450">
          <w:rPr>
            <w:rStyle w:val="Hyperlink"/>
            <w:noProof/>
          </w:rPr>
          <w:t>2.</w:t>
        </w:r>
        <w:r w:rsidR="002A46E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2A46E8" w:rsidRPr="00BF6450">
          <w:rPr>
            <w:rStyle w:val="Hyperlink"/>
            <w:noProof/>
          </w:rPr>
          <w:t>Bestillingsydelser</w:t>
        </w:r>
        <w:r w:rsidR="002A46E8">
          <w:rPr>
            <w:noProof/>
            <w:webHidden/>
          </w:rPr>
          <w:tab/>
        </w:r>
        <w:r w:rsidR="002A46E8">
          <w:rPr>
            <w:noProof/>
            <w:webHidden/>
          </w:rPr>
          <w:fldChar w:fldCharType="begin"/>
        </w:r>
        <w:r w:rsidR="002A46E8">
          <w:rPr>
            <w:noProof/>
            <w:webHidden/>
          </w:rPr>
          <w:instrText xml:space="preserve"> PAGEREF _Toc517171291 \h </w:instrText>
        </w:r>
        <w:r w:rsidR="002A46E8">
          <w:rPr>
            <w:noProof/>
            <w:webHidden/>
          </w:rPr>
        </w:r>
        <w:r w:rsidR="002A46E8">
          <w:rPr>
            <w:noProof/>
            <w:webHidden/>
          </w:rPr>
          <w:fldChar w:fldCharType="separate"/>
        </w:r>
        <w:r w:rsidR="003D4BA5">
          <w:rPr>
            <w:noProof/>
            <w:webHidden/>
          </w:rPr>
          <w:t>4</w:t>
        </w:r>
        <w:r w:rsidR="002A46E8">
          <w:rPr>
            <w:noProof/>
            <w:webHidden/>
          </w:rPr>
          <w:fldChar w:fldCharType="end"/>
        </w:r>
      </w:hyperlink>
    </w:p>
    <w:p w:rsidR="00CE48DA" w:rsidRDefault="002A46E8" w:rsidP="00DA5AB9">
      <w:pPr>
        <w:ind w:right="-1"/>
      </w:pPr>
      <w:r>
        <w:rPr>
          <w:caps/>
          <w:sz w:val="19"/>
        </w:rPr>
        <w:fldChar w:fldCharType="end"/>
      </w:r>
    </w:p>
    <w:p w:rsidR="00CE48DA" w:rsidRDefault="00CE48DA" w:rsidP="00CE48DA"/>
    <w:p w:rsidR="00CE48DA" w:rsidRDefault="00CE48DA" w:rsidP="00CE48DA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:rsidR="00E23FBA" w:rsidRDefault="00E23FBA" w:rsidP="00E23FBA">
      <w:pPr>
        <w:pStyle w:val="Overskrift1"/>
        <w:tabs>
          <w:tab w:val="clear" w:pos="567"/>
        </w:tabs>
        <w:spacing w:after="0" w:line="300" w:lineRule="exact"/>
      </w:pPr>
      <w:bookmarkStart w:id="8" w:name="_Toc508116599"/>
      <w:bookmarkStart w:id="9" w:name="_Toc517171290"/>
      <w:bookmarkStart w:id="10" w:name="_Toc496694592"/>
      <w:r>
        <w:lastRenderedPageBreak/>
        <w:t>Indledning</w:t>
      </w:r>
      <w:bookmarkEnd w:id="8"/>
      <w:bookmarkEnd w:id="9"/>
    </w:p>
    <w:p w:rsidR="00E23FBA" w:rsidRDefault="00E23FBA" w:rsidP="00E23FBA">
      <w:r>
        <w:t xml:space="preserve">Dette Bilag 17 (Bestilling af Bestillingsydelser) indeholder en oversigt over de bilag, der regulerer bestilling af Bestillingsydelser i relation til Kontraktens opfyldelse. </w:t>
      </w:r>
    </w:p>
    <w:p w:rsidR="00E23FBA" w:rsidRDefault="00E23FBA" w:rsidP="00E23FBA"/>
    <w:p w:rsidR="00E23FBA" w:rsidRPr="00753E9D" w:rsidRDefault="00E23FBA" w:rsidP="00E23FBA">
      <w:r>
        <w:t xml:space="preserve">Kundens konkrete krav til bestilling af </w:t>
      </w:r>
      <w:r w:rsidR="009B531F">
        <w:t xml:space="preserve">Standardbestillingsydelser, Konsulentydelser og Optioner er </w:t>
      </w:r>
      <w:r>
        <w:t>er angivet</w:t>
      </w:r>
      <w:r w:rsidR="009B531F">
        <w:t xml:space="preserve"> henholdsvis</w:t>
      </w:r>
      <w:r>
        <w:t xml:space="preserve"> i Bilag 17.a</w:t>
      </w:r>
      <w:r w:rsidR="009B531F">
        <w:t>, Bilag 17.b og 17.</w:t>
      </w:r>
      <w:r>
        <w:t xml:space="preserve">c. </w:t>
      </w:r>
    </w:p>
    <w:p w:rsidR="00E23FBA" w:rsidRDefault="00E23FBA" w:rsidP="00E23FBA"/>
    <w:p w:rsidR="00E23FBA" w:rsidRDefault="00E23FBA" w:rsidP="00E23FBA">
      <w:pPr>
        <w:pStyle w:val="Overskrift1"/>
        <w:tabs>
          <w:tab w:val="clear" w:pos="567"/>
        </w:tabs>
        <w:spacing w:after="0" w:line="300" w:lineRule="exact"/>
      </w:pPr>
      <w:bookmarkStart w:id="11" w:name="_Toc517171291"/>
      <w:r>
        <w:t>Bestillingsydelser</w:t>
      </w:r>
      <w:bookmarkEnd w:id="11"/>
    </w:p>
    <w:p w:rsidR="00E23FBA" w:rsidRDefault="00E23FBA" w:rsidP="00E23FBA">
      <w:r>
        <w:t>Leverandøren skal levere Bestillingsydelser i overensstemmelse med det beskrevne i følgende:</w:t>
      </w:r>
    </w:p>
    <w:p w:rsidR="00E23FBA" w:rsidRDefault="00E23FBA" w:rsidP="00E23FBA">
      <w:pPr>
        <w:pStyle w:val="Listeafsnit"/>
        <w:numPr>
          <w:ilvl w:val="0"/>
          <w:numId w:val="23"/>
        </w:numPr>
      </w:pPr>
      <w:bookmarkStart w:id="12" w:name="_Hlk516054228"/>
      <w:r>
        <w:t>Bilag 17.a ”Bestilling af Standardbestillingsydelser”</w:t>
      </w:r>
    </w:p>
    <w:p w:rsidR="00E23FBA" w:rsidRDefault="00E23FBA" w:rsidP="00E23FBA">
      <w:pPr>
        <w:pStyle w:val="Listeafsnit"/>
        <w:numPr>
          <w:ilvl w:val="0"/>
          <w:numId w:val="23"/>
        </w:numPr>
      </w:pPr>
      <w:r>
        <w:t>Bilag 17.b ”Bestilling af Konsulentydelser”</w:t>
      </w:r>
    </w:p>
    <w:p w:rsidR="00CE48DA" w:rsidRDefault="00E23FBA" w:rsidP="00CE48DA">
      <w:pPr>
        <w:pStyle w:val="Listeafsnit"/>
        <w:numPr>
          <w:ilvl w:val="0"/>
          <w:numId w:val="23"/>
        </w:numPr>
      </w:pPr>
      <w:r>
        <w:t>Bilag 17.c ”Optioner”</w:t>
      </w:r>
      <w:bookmarkEnd w:id="2"/>
      <w:bookmarkEnd w:id="10"/>
      <w:bookmarkEnd w:id="12"/>
    </w:p>
    <w:sectPr w:rsidR="00CE48DA" w:rsidSect="00B26EC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713" w:rsidRDefault="00E34713" w:rsidP="00C37D31">
      <w:pPr>
        <w:spacing w:line="240" w:lineRule="auto"/>
      </w:pPr>
      <w:r>
        <w:separator/>
      </w:r>
    </w:p>
  </w:endnote>
  <w:endnote w:type="continuationSeparator" w:id="0">
    <w:p w:rsidR="00E34713" w:rsidRDefault="00E34713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E" w:rsidRPr="008A59A7" w:rsidRDefault="003049EE" w:rsidP="00490B55">
    <w:pPr>
      <w:pStyle w:val="Sidefod"/>
      <w:spacing w:line="240" w:lineRule="auto"/>
      <w:jc w:val="both"/>
      <w:rPr>
        <w:szCs w:val="14"/>
      </w:rPr>
    </w:pPr>
  </w:p>
  <w:p w:rsidR="003049EE" w:rsidRPr="008A59A7" w:rsidRDefault="00E34713" w:rsidP="008B440A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placeholder>
          <w:docPart w:val="F4EE6213BA9D4455AD54F1DA004283B0"/>
        </w:placeholder>
        <w:text w:multiLine="1"/>
      </w:sdtPr>
      <w:sdtEndPr/>
      <w:sdtContent>
        <w:r w:rsidR="00BC5575">
          <w:rPr>
            <w:szCs w:val="14"/>
          </w:rPr>
          <w:t>Side</w:t>
        </w:r>
      </w:sdtContent>
    </w:sdt>
    <w:r w:rsidR="003049EE" w:rsidRPr="008A59A7">
      <w:rPr>
        <w:szCs w:val="14"/>
      </w:rPr>
      <w:t xml:space="preserve"> </w:t>
    </w:r>
    <w:r w:rsidR="003049EE" w:rsidRPr="008A59A7">
      <w:rPr>
        <w:szCs w:val="14"/>
      </w:rPr>
      <w:fldChar w:fldCharType="begin"/>
    </w:r>
    <w:r w:rsidR="003049EE" w:rsidRPr="008A59A7">
      <w:rPr>
        <w:szCs w:val="14"/>
      </w:rPr>
      <w:instrText xml:space="preserve"> PAGE   \* MERGEFORMAT </w:instrText>
    </w:r>
    <w:r w:rsidR="003049EE" w:rsidRPr="008A59A7">
      <w:rPr>
        <w:szCs w:val="14"/>
      </w:rPr>
      <w:fldChar w:fldCharType="separate"/>
    </w:r>
    <w:r w:rsidR="00490B55">
      <w:rPr>
        <w:noProof/>
        <w:szCs w:val="14"/>
      </w:rPr>
      <w:t>4</w:t>
    </w:r>
    <w:r w:rsidR="003049EE" w:rsidRPr="008A59A7">
      <w:rPr>
        <w:noProof/>
        <w:szCs w:val="14"/>
      </w:rPr>
      <w:fldChar w:fldCharType="end"/>
    </w:r>
    <w:r w:rsidR="003049EE" w:rsidRPr="008A59A7">
      <w:rPr>
        <w:noProof/>
        <w:szCs w:val="14"/>
      </w:rPr>
      <w:t>/</w:t>
    </w:r>
    <w:r w:rsidR="003049EE" w:rsidRPr="008A59A7">
      <w:rPr>
        <w:noProof/>
        <w:szCs w:val="14"/>
      </w:rPr>
      <w:fldChar w:fldCharType="begin"/>
    </w:r>
    <w:r w:rsidR="003049EE" w:rsidRPr="008A59A7">
      <w:rPr>
        <w:noProof/>
        <w:szCs w:val="14"/>
      </w:rPr>
      <w:instrText xml:space="preserve"> NUMPAGES  \* Arabic  \* MERGEFORMAT </w:instrText>
    </w:r>
    <w:r w:rsidR="003049EE" w:rsidRPr="008A59A7">
      <w:rPr>
        <w:noProof/>
        <w:szCs w:val="14"/>
      </w:rPr>
      <w:fldChar w:fldCharType="separate"/>
    </w:r>
    <w:r w:rsidR="00490B55">
      <w:rPr>
        <w:noProof/>
        <w:szCs w:val="14"/>
      </w:rPr>
      <w:t>4</w:t>
    </w:r>
    <w:r w:rsidR="003049EE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E" w:rsidRPr="005C34E5" w:rsidRDefault="00B26ECE" w:rsidP="00490B55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713" w:rsidRDefault="00E34713" w:rsidP="00C37D31">
      <w:pPr>
        <w:spacing w:line="240" w:lineRule="auto"/>
      </w:pPr>
      <w:r>
        <w:separator/>
      </w:r>
    </w:p>
  </w:footnote>
  <w:footnote w:type="continuationSeparator" w:id="0">
    <w:p w:rsidR="00E34713" w:rsidRDefault="00E34713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E" w:rsidRDefault="00CF1726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6FAFE55" wp14:editId="05FBD4A1">
          <wp:simplePos x="0" y="0"/>
          <wp:positionH relativeFrom="page">
            <wp:align>center</wp:align>
          </wp:positionH>
          <wp:positionV relativeFrom="paragraph">
            <wp:posOffset>-26921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E" w:rsidRDefault="00CF1726" w:rsidP="00B26EC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12036</wp:posOffset>
          </wp:positionV>
          <wp:extent cx="2115820" cy="414655"/>
          <wp:effectExtent l="0" t="0" r="0" b="4445"/>
          <wp:wrapNone/>
          <wp:docPr id="2" name="Billede 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ECE" w:rsidRDefault="00B26ECE" w:rsidP="00CF172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50782"/>
    <w:multiLevelType w:val="hybridMultilevel"/>
    <w:tmpl w:val="4D868D9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4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5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34D27"/>
    <w:multiLevelType w:val="hybridMultilevel"/>
    <w:tmpl w:val="647699BA"/>
    <w:lvl w:ilvl="0" w:tplc="91F85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2528F"/>
    <w:multiLevelType w:val="hybridMultilevel"/>
    <w:tmpl w:val="1BFA96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60652"/>
    <w:multiLevelType w:val="multilevel"/>
    <w:tmpl w:val="9EC6C406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9" w15:restartNumberingAfterBreak="0">
    <w:nsid w:val="4BA07ED4"/>
    <w:multiLevelType w:val="hybridMultilevel"/>
    <w:tmpl w:val="BD8A0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C67E7"/>
    <w:multiLevelType w:val="hybridMultilevel"/>
    <w:tmpl w:val="85D24B1C"/>
    <w:lvl w:ilvl="0" w:tplc="CFF687BE">
      <w:start w:val="1"/>
      <w:numFmt w:val="decimal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80392"/>
    <w:multiLevelType w:val="hybridMultilevel"/>
    <w:tmpl w:val="687E0F86"/>
    <w:lvl w:ilvl="0" w:tplc="040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A133548"/>
    <w:multiLevelType w:val="hybridMultilevel"/>
    <w:tmpl w:val="687E0F8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4"/>
  </w:num>
  <w:num w:numId="14">
    <w:abstractNumId w:val="23"/>
  </w:num>
  <w:num w:numId="15">
    <w:abstractNumId w:val="19"/>
  </w:num>
  <w:num w:numId="16">
    <w:abstractNumId w:val="18"/>
  </w:num>
  <w:num w:numId="17">
    <w:abstractNumId w:val="20"/>
  </w:num>
  <w:num w:numId="18">
    <w:abstractNumId w:val="13"/>
  </w:num>
  <w:num w:numId="19">
    <w:abstractNumId w:val="21"/>
  </w:num>
  <w:num w:numId="20">
    <w:abstractNumId w:val="10"/>
  </w:num>
  <w:num w:numId="21">
    <w:abstractNumId w:val="22"/>
  </w:num>
  <w:num w:numId="22">
    <w:abstractNumId w:val="16"/>
  </w:num>
  <w:num w:numId="23">
    <w:abstractNumId w:val="17"/>
  </w:num>
  <w:num w:numId="2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6"/>
    <w:docVar w:name="TMS_Template_ID" w:val="166"/>
    <w:docVar w:name="TMS_Unit_ID" w:val="30"/>
  </w:docVars>
  <w:rsids>
    <w:rsidRoot w:val="00CE48DA"/>
    <w:rsid w:val="000178D5"/>
    <w:rsid w:val="00044D43"/>
    <w:rsid w:val="00074A05"/>
    <w:rsid w:val="000A1ECA"/>
    <w:rsid w:val="000D1E62"/>
    <w:rsid w:val="000D3057"/>
    <w:rsid w:val="000D711E"/>
    <w:rsid w:val="000F56E6"/>
    <w:rsid w:val="0012178D"/>
    <w:rsid w:val="0012333D"/>
    <w:rsid w:val="00125353"/>
    <w:rsid w:val="00165461"/>
    <w:rsid w:val="00165C01"/>
    <w:rsid w:val="00192DBD"/>
    <w:rsid w:val="00194F41"/>
    <w:rsid w:val="001A4644"/>
    <w:rsid w:val="001E5447"/>
    <w:rsid w:val="001F46E2"/>
    <w:rsid w:val="002050D1"/>
    <w:rsid w:val="00205734"/>
    <w:rsid w:val="00206215"/>
    <w:rsid w:val="00222A1F"/>
    <w:rsid w:val="00243BB2"/>
    <w:rsid w:val="002865DD"/>
    <w:rsid w:val="002A46E8"/>
    <w:rsid w:val="002B4A8B"/>
    <w:rsid w:val="002B5F68"/>
    <w:rsid w:val="002C1511"/>
    <w:rsid w:val="002C2EC3"/>
    <w:rsid w:val="00304159"/>
    <w:rsid w:val="003049EE"/>
    <w:rsid w:val="00380863"/>
    <w:rsid w:val="00387DBA"/>
    <w:rsid w:val="00393245"/>
    <w:rsid w:val="00396A98"/>
    <w:rsid w:val="003C0BD2"/>
    <w:rsid w:val="003C7C14"/>
    <w:rsid w:val="003D4BA5"/>
    <w:rsid w:val="003E7DB2"/>
    <w:rsid w:val="00422637"/>
    <w:rsid w:val="00430956"/>
    <w:rsid w:val="004423DF"/>
    <w:rsid w:val="00456EE1"/>
    <w:rsid w:val="00461C25"/>
    <w:rsid w:val="00474F03"/>
    <w:rsid w:val="004849E7"/>
    <w:rsid w:val="00490B55"/>
    <w:rsid w:val="00495090"/>
    <w:rsid w:val="00504FAB"/>
    <w:rsid w:val="00512419"/>
    <w:rsid w:val="00514298"/>
    <w:rsid w:val="00515A6F"/>
    <w:rsid w:val="00521C66"/>
    <w:rsid w:val="00562FF1"/>
    <w:rsid w:val="0057064F"/>
    <w:rsid w:val="00573978"/>
    <w:rsid w:val="00577F91"/>
    <w:rsid w:val="005C34E5"/>
    <w:rsid w:val="005F5205"/>
    <w:rsid w:val="00606F25"/>
    <w:rsid w:val="0064765F"/>
    <w:rsid w:val="00662FF2"/>
    <w:rsid w:val="006B6B20"/>
    <w:rsid w:val="006C5B3F"/>
    <w:rsid w:val="006D60C9"/>
    <w:rsid w:val="00701B94"/>
    <w:rsid w:val="00702870"/>
    <w:rsid w:val="00704CA4"/>
    <w:rsid w:val="00707988"/>
    <w:rsid w:val="0073213B"/>
    <w:rsid w:val="0074053E"/>
    <w:rsid w:val="00744323"/>
    <w:rsid w:val="00752D44"/>
    <w:rsid w:val="00762E46"/>
    <w:rsid w:val="0077090A"/>
    <w:rsid w:val="007C00B4"/>
    <w:rsid w:val="00811C35"/>
    <w:rsid w:val="00822EEE"/>
    <w:rsid w:val="00844460"/>
    <w:rsid w:val="00853103"/>
    <w:rsid w:val="00884E12"/>
    <w:rsid w:val="00893D3F"/>
    <w:rsid w:val="008963DC"/>
    <w:rsid w:val="008A1E95"/>
    <w:rsid w:val="008A59A7"/>
    <w:rsid w:val="008B2631"/>
    <w:rsid w:val="008D2F0E"/>
    <w:rsid w:val="008D34E2"/>
    <w:rsid w:val="008E0FFE"/>
    <w:rsid w:val="008E4751"/>
    <w:rsid w:val="008E7DF5"/>
    <w:rsid w:val="00907173"/>
    <w:rsid w:val="00911DD8"/>
    <w:rsid w:val="00967CC3"/>
    <w:rsid w:val="009817A4"/>
    <w:rsid w:val="009A302E"/>
    <w:rsid w:val="009A32C9"/>
    <w:rsid w:val="009B3956"/>
    <w:rsid w:val="009B531F"/>
    <w:rsid w:val="009C1CB7"/>
    <w:rsid w:val="009C31EB"/>
    <w:rsid w:val="009D25B9"/>
    <w:rsid w:val="009E18A9"/>
    <w:rsid w:val="00A22C4E"/>
    <w:rsid w:val="00A27B9B"/>
    <w:rsid w:val="00A4027B"/>
    <w:rsid w:val="00A44B16"/>
    <w:rsid w:val="00A523AD"/>
    <w:rsid w:val="00A642C1"/>
    <w:rsid w:val="00A74197"/>
    <w:rsid w:val="00A76E27"/>
    <w:rsid w:val="00A82867"/>
    <w:rsid w:val="00A8425F"/>
    <w:rsid w:val="00A922D3"/>
    <w:rsid w:val="00AB17E4"/>
    <w:rsid w:val="00AE2E01"/>
    <w:rsid w:val="00B13EA0"/>
    <w:rsid w:val="00B1487E"/>
    <w:rsid w:val="00B20B9B"/>
    <w:rsid w:val="00B25DE6"/>
    <w:rsid w:val="00B26ECE"/>
    <w:rsid w:val="00B3532A"/>
    <w:rsid w:val="00B4695D"/>
    <w:rsid w:val="00BC3D67"/>
    <w:rsid w:val="00BC5575"/>
    <w:rsid w:val="00BD70D9"/>
    <w:rsid w:val="00C07886"/>
    <w:rsid w:val="00C21C67"/>
    <w:rsid w:val="00C37D31"/>
    <w:rsid w:val="00C4516A"/>
    <w:rsid w:val="00CA381C"/>
    <w:rsid w:val="00CA683C"/>
    <w:rsid w:val="00CD756F"/>
    <w:rsid w:val="00CE48DA"/>
    <w:rsid w:val="00CE7947"/>
    <w:rsid w:val="00CF1726"/>
    <w:rsid w:val="00D0045C"/>
    <w:rsid w:val="00D037BF"/>
    <w:rsid w:val="00D13AC9"/>
    <w:rsid w:val="00D26353"/>
    <w:rsid w:val="00D33259"/>
    <w:rsid w:val="00D338B1"/>
    <w:rsid w:val="00D661E5"/>
    <w:rsid w:val="00D9288A"/>
    <w:rsid w:val="00DA5AB9"/>
    <w:rsid w:val="00DC2627"/>
    <w:rsid w:val="00DD7A6A"/>
    <w:rsid w:val="00E02469"/>
    <w:rsid w:val="00E23FBA"/>
    <w:rsid w:val="00E27923"/>
    <w:rsid w:val="00E27A09"/>
    <w:rsid w:val="00E34713"/>
    <w:rsid w:val="00E459DE"/>
    <w:rsid w:val="00E76634"/>
    <w:rsid w:val="00E86ED3"/>
    <w:rsid w:val="00E96522"/>
    <w:rsid w:val="00EF2766"/>
    <w:rsid w:val="00EF6B5D"/>
    <w:rsid w:val="00F21FD1"/>
    <w:rsid w:val="00F356B7"/>
    <w:rsid w:val="00F5735A"/>
    <w:rsid w:val="00F84052"/>
    <w:rsid w:val="00F85555"/>
    <w:rsid w:val="00FC2C15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8BEC9"/>
  <w15:docId w15:val="{651FC63E-1D30-4DD5-8482-9A3B8BA2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7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2A46E8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C37D31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uiPriority w:val="99"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C37D31"/>
  </w:style>
  <w:style w:type="character" w:customStyle="1" w:styleId="KommentartekstTegn">
    <w:name w:val="Kommentartekst Tegn"/>
    <w:basedOn w:val="Standardskrifttypeiafsnit"/>
    <w:link w:val="Kommentartekst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CE48DA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CE48DA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CE48DA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CE48DA"/>
    <w:rPr>
      <w:rFonts w:ascii="Times New Roman" w:eastAsia="Times New Roman" w:hAnsi="Times New Roman" w:cs="Times New Roman"/>
      <w:bCs/>
      <w:sz w:val="23"/>
      <w:szCs w:val="20"/>
    </w:rPr>
  </w:style>
  <w:style w:type="paragraph" w:customStyle="1" w:styleId="Listeafsnit1">
    <w:name w:val="Listeafsnit1"/>
    <w:basedOn w:val="Normal"/>
    <w:rsid w:val="00CE48DA"/>
    <w:pPr>
      <w:tabs>
        <w:tab w:val="left" w:pos="567"/>
        <w:tab w:val="left" w:pos="1134"/>
        <w:tab w:val="left" w:pos="1701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E6213BA9D4455AD54F1DA004283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286628-030D-47F5-829F-E2CA20962BCE}"/>
      </w:docPartPr>
      <w:docPartBody>
        <w:p w:rsidR="00441D1C" w:rsidRDefault="00A92CB7">
          <w:pPr>
            <w:pStyle w:val="F4EE6213BA9D4455AD54F1DA004283B0"/>
          </w:pPr>
          <w:r w:rsidRPr="00534B6C">
            <w:rPr>
              <w:rStyle w:val="Pladsholdertekst"/>
            </w:rPr>
            <w:t>SignOffSkrift</w:t>
          </w:r>
        </w:p>
      </w:docPartBody>
    </w:docPart>
    <w:docPart>
      <w:docPartPr>
        <w:name w:val="B61F6ABE719841DCA57509DD998F34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A4BCBA-5EC8-4CC0-9864-34F8F24D92FB}"/>
      </w:docPartPr>
      <w:docPartBody>
        <w:p w:rsidR="00441D1C" w:rsidRDefault="00A92CB7" w:rsidP="00A92CB7">
          <w:pPr>
            <w:pStyle w:val="B61F6ABE719841DCA57509DD998F34EF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B7"/>
    <w:rsid w:val="00441D1C"/>
    <w:rsid w:val="009438E6"/>
    <w:rsid w:val="00A9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92CB7"/>
    <w:rPr>
      <w:color w:val="808080"/>
    </w:rPr>
  </w:style>
  <w:style w:type="paragraph" w:customStyle="1" w:styleId="F4EE6213BA9D4455AD54F1DA004283B0">
    <w:name w:val="F4EE6213BA9D4455AD54F1DA004283B0"/>
  </w:style>
  <w:style w:type="paragraph" w:customStyle="1" w:styleId="0F887351DD7A467C8683055FECC96956">
    <w:name w:val="0F887351DD7A467C8683055FECC96956"/>
  </w:style>
  <w:style w:type="paragraph" w:customStyle="1" w:styleId="02489DB55ADB4986A78A89CED3280A50">
    <w:name w:val="02489DB55ADB4986A78A89CED3280A50"/>
  </w:style>
  <w:style w:type="paragraph" w:customStyle="1" w:styleId="DA823D7874354C62B8F435221A1AE44D">
    <w:name w:val="DA823D7874354C62B8F435221A1AE44D"/>
  </w:style>
  <w:style w:type="paragraph" w:customStyle="1" w:styleId="82262EF882A945A8B7E5FCCD74A2BCF6">
    <w:name w:val="82262EF882A945A8B7E5FCCD74A2BCF6"/>
  </w:style>
  <w:style w:type="paragraph" w:customStyle="1" w:styleId="B61F6ABE719841DCA57509DD998F34EF">
    <w:name w:val="B61F6ABE719841DCA57509DD998F34EF"/>
    <w:rsid w:val="00A92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1</TotalTime>
  <Pages>4</Pages>
  <Words>353</Words>
  <Characters>2385</Characters>
  <Application>Microsoft Office Word</Application>
  <DocSecurity>0</DocSecurity>
  <Lines>68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Kammeradvokaten</dc:creator>
  <cp:lastModifiedBy>Thor Boe Rasmussen</cp:lastModifiedBy>
  <cp:revision>3</cp:revision>
  <dcterms:created xsi:type="dcterms:W3CDTF">2018-06-21T12:02:00Z</dcterms:created>
  <dcterms:modified xsi:type="dcterms:W3CDTF">2020-07-01T08:46:00Z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